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4CCA" w14:textId="77777777" w:rsidR="00DD3113" w:rsidRPr="00910B35" w:rsidRDefault="00DD3113">
      <w:pPr>
        <w:spacing w:line="420" w:lineRule="exact"/>
        <w:rPr>
          <w:rFonts w:hint="eastAsia"/>
          <w:snapToGrid w:val="0"/>
        </w:rPr>
      </w:pPr>
      <w:r w:rsidRPr="00910B35">
        <w:rPr>
          <w:rFonts w:hint="eastAsia"/>
          <w:snapToGrid w:val="0"/>
        </w:rPr>
        <w:t>別記第</w:t>
      </w:r>
      <w:r w:rsidR="00096752" w:rsidRPr="00910B35">
        <w:rPr>
          <w:rFonts w:hint="eastAsia"/>
          <w:snapToGrid w:val="0"/>
        </w:rPr>
        <w:t>９</w:t>
      </w:r>
      <w:r w:rsidRPr="00910B35">
        <w:rPr>
          <w:rFonts w:hint="eastAsia"/>
          <w:snapToGrid w:val="0"/>
        </w:rPr>
        <w:t>号様式(第</w:t>
      </w:r>
      <w:r w:rsidR="00F076CF" w:rsidRPr="00910B35">
        <w:rPr>
          <w:rFonts w:hint="eastAsia"/>
          <w:snapToGrid w:val="0"/>
        </w:rPr>
        <w:t>７</w:t>
      </w:r>
      <w:r w:rsidRPr="00910B35">
        <w:rPr>
          <w:rFonts w:hint="eastAsia"/>
          <w:snapToGrid w:val="0"/>
        </w:rPr>
        <w:t>条関係)</w:t>
      </w:r>
    </w:p>
    <w:p w14:paraId="61A4AA10" w14:textId="77777777" w:rsidR="00DD3113" w:rsidRPr="00910B35" w:rsidRDefault="00096752">
      <w:pPr>
        <w:spacing w:line="420" w:lineRule="exact"/>
        <w:jc w:val="center"/>
        <w:rPr>
          <w:rFonts w:hint="eastAsia"/>
          <w:snapToGrid w:val="0"/>
        </w:rPr>
      </w:pPr>
      <w:r w:rsidRPr="00910B35">
        <w:rPr>
          <w:snapToGrid w:val="0"/>
        </w:rPr>
        <w:t>オンライン診療受診施設設置者死亡（失踪）</w:t>
      </w:r>
      <w:r w:rsidR="00DD3113" w:rsidRPr="00910B35">
        <w:rPr>
          <w:rFonts w:hint="eastAsia"/>
          <w:snapToGrid w:val="0"/>
        </w:rPr>
        <w:t>届出書</w:t>
      </w:r>
    </w:p>
    <w:p w14:paraId="051D0900" w14:textId="77777777" w:rsidR="00DD3113" w:rsidRPr="00910B35" w:rsidRDefault="00DD3113">
      <w:pPr>
        <w:spacing w:line="420" w:lineRule="exact"/>
        <w:rPr>
          <w:snapToGrid w:val="0"/>
        </w:rPr>
      </w:pPr>
    </w:p>
    <w:p w14:paraId="45EEE8AA" w14:textId="77777777" w:rsidR="00DD3113" w:rsidRPr="00910B35" w:rsidRDefault="00DD3113">
      <w:pPr>
        <w:spacing w:line="420" w:lineRule="exact"/>
        <w:jc w:val="right"/>
        <w:rPr>
          <w:rFonts w:hint="eastAsia"/>
          <w:snapToGrid w:val="0"/>
        </w:rPr>
      </w:pPr>
      <w:r w:rsidRPr="00910B35">
        <w:rPr>
          <w:rFonts w:hint="eastAsia"/>
          <w:snapToGrid w:val="0"/>
        </w:rPr>
        <w:t xml:space="preserve">年　　月　　日　　</w:t>
      </w:r>
    </w:p>
    <w:p w14:paraId="7960AD47" w14:textId="77777777" w:rsidR="00DD3113" w:rsidRPr="00910B35" w:rsidRDefault="00DD3113">
      <w:pPr>
        <w:spacing w:line="420" w:lineRule="exact"/>
        <w:rPr>
          <w:snapToGrid w:val="0"/>
        </w:rPr>
      </w:pPr>
    </w:p>
    <w:p w14:paraId="0CE46FBD" w14:textId="77777777" w:rsidR="00DD3113" w:rsidRPr="00910B35" w:rsidRDefault="00DD3113">
      <w:pPr>
        <w:spacing w:line="420" w:lineRule="exact"/>
        <w:rPr>
          <w:rFonts w:hint="eastAsia"/>
          <w:snapToGrid w:val="0"/>
        </w:rPr>
      </w:pPr>
      <w:r w:rsidRPr="00910B35">
        <w:rPr>
          <w:rFonts w:hint="eastAsia"/>
          <w:snapToGrid w:val="0"/>
        </w:rPr>
        <w:t xml:space="preserve">　　　</w:t>
      </w:r>
      <w:r w:rsidR="00982373" w:rsidRPr="00982373">
        <w:t>市立函館保健所長</w:t>
      </w:r>
      <w:r w:rsidRPr="00910B35">
        <w:rPr>
          <w:rFonts w:hint="eastAsia"/>
          <w:snapToGrid w:val="0"/>
        </w:rPr>
        <w:t xml:space="preserve">　様</w:t>
      </w:r>
    </w:p>
    <w:p w14:paraId="329F4B5A" w14:textId="77777777" w:rsidR="00DD3113" w:rsidRPr="00910B35" w:rsidRDefault="00DD3113">
      <w:pPr>
        <w:spacing w:line="420" w:lineRule="exact"/>
        <w:rPr>
          <w:snapToGrid w:val="0"/>
        </w:rPr>
      </w:pPr>
    </w:p>
    <w:p w14:paraId="241A7D2F" w14:textId="77777777" w:rsidR="00DD3113" w:rsidRPr="00910B35" w:rsidRDefault="00DD3113">
      <w:pPr>
        <w:spacing w:line="420" w:lineRule="exact"/>
        <w:jc w:val="right"/>
        <w:rPr>
          <w:snapToGrid w:val="0"/>
        </w:rPr>
      </w:pPr>
      <w:r w:rsidRPr="00910B35">
        <w:rPr>
          <w:rFonts w:hint="eastAsia"/>
          <w:snapToGrid w:val="0"/>
        </w:rPr>
        <w:t xml:space="preserve">住所　　　　　　　　　　　</w:t>
      </w:r>
    </w:p>
    <w:p w14:paraId="27414479" w14:textId="77777777" w:rsidR="00DD3113" w:rsidRPr="00910B35" w:rsidRDefault="00DD3113">
      <w:pPr>
        <w:spacing w:line="420" w:lineRule="exact"/>
        <w:jc w:val="right"/>
        <w:rPr>
          <w:snapToGrid w:val="0"/>
        </w:rPr>
      </w:pPr>
      <w:r w:rsidRPr="00910B35">
        <w:rPr>
          <w:rFonts w:hint="eastAsia"/>
          <w:snapToGrid w:val="0"/>
        </w:rPr>
        <w:t xml:space="preserve">届出者　氏名　　　　　　　　</w:t>
      </w:r>
      <w:r w:rsidR="007B79AC" w:rsidRPr="00910B35">
        <w:rPr>
          <w:rFonts w:hint="eastAsia"/>
          <w:snapToGrid w:val="0"/>
        </w:rPr>
        <w:t xml:space="preserve">　</w:t>
      </w:r>
      <w:r w:rsidRPr="00910B35">
        <w:rPr>
          <w:rFonts w:hint="eastAsia"/>
          <w:snapToGrid w:val="0"/>
        </w:rPr>
        <w:t xml:space="preserve">　　</w:t>
      </w:r>
    </w:p>
    <w:p w14:paraId="0DECABFA" w14:textId="77777777" w:rsidR="00DD3113" w:rsidRPr="00910B35" w:rsidRDefault="00DD3113">
      <w:pPr>
        <w:spacing w:line="420" w:lineRule="exact"/>
        <w:jc w:val="right"/>
        <w:rPr>
          <w:rFonts w:hint="eastAsia"/>
          <w:snapToGrid w:val="0"/>
        </w:rPr>
      </w:pPr>
      <w:r w:rsidRPr="00910B35">
        <w:rPr>
          <w:rFonts w:hint="eastAsia"/>
          <w:snapToGrid w:val="0"/>
        </w:rPr>
        <w:t xml:space="preserve">開設者との続柄　　　　　　</w:t>
      </w:r>
    </w:p>
    <w:p w14:paraId="4B8E5D60" w14:textId="77777777" w:rsidR="00DD3113" w:rsidRPr="00910B35" w:rsidRDefault="00DD3113">
      <w:pPr>
        <w:spacing w:line="420" w:lineRule="exact"/>
        <w:rPr>
          <w:snapToGrid w:val="0"/>
        </w:rPr>
      </w:pPr>
    </w:p>
    <w:p w14:paraId="2FA117A0" w14:textId="77777777" w:rsidR="00DD3113" w:rsidRPr="00910B35" w:rsidRDefault="00DD3113">
      <w:pPr>
        <w:spacing w:line="420" w:lineRule="exact"/>
        <w:rPr>
          <w:rFonts w:hint="eastAsia"/>
          <w:snapToGrid w:val="0"/>
        </w:rPr>
      </w:pPr>
      <w:r w:rsidRPr="00910B35">
        <w:rPr>
          <w:rFonts w:hint="eastAsia"/>
          <w:snapToGrid w:val="0"/>
        </w:rPr>
        <w:t xml:space="preserve">　　次のとおり</w:t>
      </w:r>
      <w:r w:rsidR="00096752" w:rsidRPr="00910B35">
        <w:rPr>
          <w:rFonts w:ascii="?l?r ??fc" w:hAnsi="Century" w:cs="ＭＳ 明朝"/>
          <w:snapToGrid w:val="0"/>
          <w:szCs w:val="21"/>
        </w:rPr>
        <w:t>オンライン診療受診施設の設置者</w:t>
      </w:r>
      <w:r w:rsidRPr="00910B35">
        <w:rPr>
          <w:rFonts w:hint="eastAsia"/>
          <w:snapToGrid w:val="0"/>
        </w:rPr>
        <w:t>が死亡した(</w:t>
      </w:r>
      <w:r w:rsidR="00361C6D" w:rsidRPr="00910B35">
        <w:rPr>
          <w:rFonts w:hAnsi="ＭＳ 明朝" w:hint="eastAsia"/>
          <w:szCs w:val="24"/>
        </w:rPr>
        <w:t>失踪</w:t>
      </w:r>
      <w:r w:rsidRPr="00910B35">
        <w:rPr>
          <w:rFonts w:hint="eastAsia"/>
          <w:snapToGrid w:val="0"/>
        </w:rPr>
        <w:t>の宣告を受けた)ので届け出ます。</w:t>
      </w:r>
    </w:p>
    <w:p w14:paraId="5214103E" w14:textId="77777777" w:rsidR="00DD3113" w:rsidRPr="00910B35" w:rsidRDefault="00DD3113">
      <w:pPr>
        <w:spacing w:line="420" w:lineRule="exact"/>
        <w:rPr>
          <w:snapToGrid w:val="0"/>
        </w:rPr>
      </w:pPr>
    </w:p>
    <w:p w14:paraId="66C0006D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1　名称</w:t>
      </w:r>
    </w:p>
    <w:p w14:paraId="6EDD30A2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2　</w:t>
      </w:r>
      <w:r w:rsidR="00096752" w:rsidRPr="00910B35">
        <w:rPr>
          <w:rFonts w:hint="eastAsia"/>
          <w:snapToGrid w:val="0"/>
        </w:rPr>
        <w:t>設置</w:t>
      </w:r>
      <w:r w:rsidRPr="00910B35">
        <w:rPr>
          <w:rFonts w:hint="eastAsia"/>
          <w:snapToGrid w:val="0"/>
        </w:rPr>
        <w:t>の場所</w:t>
      </w:r>
    </w:p>
    <w:p w14:paraId="369FAB4B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3　届出</w:t>
      </w:r>
      <w:r w:rsidR="00096752" w:rsidRPr="00910B35">
        <w:rPr>
          <w:rFonts w:hint="eastAsia"/>
          <w:snapToGrid w:val="0"/>
        </w:rPr>
        <w:t>の</w:t>
      </w:r>
      <w:r w:rsidRPr="00910B35">
        <w:rPr>
          <w:rFonts w:hint="eastAsia"/>
          <w:snapToGrid w:val="0"/>
        </w:rPr>
        <w:t>年月日および番号</w:t>
      </w:r>
    </w:p>
    <w:p w14:paraId="267B1A37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4　</w:t>
      </w:r>
      <w:r w:rsidR="00096752" w:rsidRPr="00910B35">
        <w:rPr>
          <w:rFonts w:hint="eastAsia"/>
          <w:snapToGrid w:val="0"/>
        </w:rPr>
        <w:t>設置者</w:t>
      </w:r>
      <w:r w:rsidRPr="00910B35">
        <w:rPr>
          <w:rFonts w:hint="eastAsia"/>
          <w:snapToGrid w:val="0"/>
        </w:rPr>
        <w:t>の氏名</w:t>
      </w:r>
      <w:r w:rsidR="00096752" w:rsidRPr="00910B35">
        <w:rPr>
          <w:rFonts w:hint="eastAsia"/>
          <w:snapToGrid w:val="0"/>
        </w:rPr>
        <w:t>および住所</w:t>
      </w:r>
    </w:p>
    <w:p w14:paraId="5BA96BC6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5　死亡(</w:t>
      </w:r>
      <w:r w:rsidR="00361C6D" w:rsidRPr="00910B35">
        <w:rPr>
          <w:rFonts w:hAnsi="ＭＳ 明朝" w:hint="eastAsia"/>
          <w:szCs w:val="24"/>
        </w:rPr>
        <w:t>失踪</w:t>
      </w:r>
      <w:r w:rsidRPr="00910B35">
        <w:rPr>
          <w:rFonts w:hint="eastAsia"/>
          <w:snapToGrid w:val="0"/>
        </w:rPr>
        <w:t>)年月日　　　　年　　　月　　　日</w:t>
      </w:r>
    </w:p>
    <w:p w14:paraId="0D9862D3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添付書類</w:t>
      </w:r>
    </w:p>
    <w:p w14:paraId="2A13EE9A" w14:textId="77777777" w:rsidR="00DD3113" w:rsidRPr="00910B35" w:rsidRDefault="00DD3113">
      <w:pPr>
        <w:spacing w:line="420" w:lineRule="exact"/>
        <w:rPr>
          <w:snapToGrid w:val="0"/>
        </w:rPr>
      </w:pPr>
      <w:r w:rsidRPr="00910B35">
        <w:rPr>
          <w:rFonts w:hint="eastAsia"/>
          <w:snapToGrid w:val="0"/>
        </w:rPr>
        <w:t xml:space="preserve">　　開設者の戸籍謄本または抄本</w:t>
      </w:r>
    </w:p>
    <w:p w14:paraId="59B55B64" w14:textId="77777777" w:rsidR="00DD3113" w:rsidRPr="00910B35" w:rsidRDefault="00DD3113">
      <w:pPr>
        <w:spacing w:line="420" w:lineRule="exact"/>
        <w:rPr>
          <w:rFonts w:hint="eastAsia"/>
        </w:rPr>
      </w:pPr>
      <w:r w:rsidRPr="00910B35">
        <w:rPr>
          <w:rFonts w:hint="eastAsia"/>
          <w:snapToGrid w:val="0"/>
        </w:rPr>
        <w:t xml:space="preserve">　注　届出者は，戸籍法上の順位によること。</w:t>
      </w:r>
    </w:p>
    <w:sectPr w:rsidR="00DD3113" w:rsidRPr="00910B35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F105" w14:textId="77777777" w:rsidR="004F07C3" w:rsidRDefault="004F07C3">
      <w:r>
        <w:separator/>
      </w:r>
    </w:p>
  </w:endnote>
  <w:endnote w:type="continuationSeparator" w:id="0">
    <w:p w14:paraId="798C92D6" w14:textId="77777777" w:rsidR="004F07C3" w:rsidRDefault="004F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1BEB" w14:textId="77777777" w:rsidR="004F07C3" w:rsidRDefault="004F07C3">
      <w:r>
        <w:separator/>
      </w:r>
    </w:p>
  </w:footnote>
  <w:footnote w:type="continuationSeparator" w:id="0">
    <w:p w14:paraId="63D81987" w14:textId="77777777" w:rsidR="004F07C3" w:rsidRDefault="004F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05A"/>
    <w:rsid w:val="00096752"/>
    <w:rsid w:val="000E5F75"/>
    <w:rsid w:val="00123E20"/>
    <w:rsid w:val="00165720"/>
    <w:rsid w:val="00190F4E"/>
    <w:rsid w:val="00361C6D"/>
    <w:rsid w:val="00470817"/>
    <w:rsid w:val="004F07C3"/>
    <w:rsid w:val="005B505A"/>
    <w:rsid w:val="005D43A9"/>
    <w:rsid w:val="007B79AC"/>
    <w:rsid w:val="00905268"/>
    <w:rsid w:val="00910B35"/>
    <w:rsid w:val="00982373"/>
    <w:rsid w:val="009F5E6A"/>
    <w:rsid w:val="00C468F1"/>
    <w:rsid w:val="00CF7D4A"/>
    <w:rsid w:val="00DD3113"/>
    <w:rsid w:val="00F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09ECA"/>
  <w15:chartTrackingRefBased/>
  <w15:docId w15:val="{05874FF4-9613-4BB3-A047-DFE62E2F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別記第10号様式(第9条関係)</vt:lpstr>
      <vt:lpstr>別記第10号様式(第9条関係)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別記第10号様式(第9条関係)</dc:title>
  <dc:subject/>
  <dc:creator>(株)ぎょうせい</dc:creator>
  <cp:keywords/>
  <dc:description/>
  <cp:lastModifiedBy>木村　未有</cp:lastModifiedBy>
  <cp:revision>2</cp:revision>
  <cp:lastPrinted>2026-05-27T03:43:00Z</cp:lastPrinted>
  <dcterms:created xsi:type="dcterms:W3CDTF">2026-05-28T07:57:00Z</dcterms:created>
  <dcterms:modified xsi:type="dcterms:W3CDTF">2026-05-28T07:57:00Z</dcterms:modified>
</cp:coreProperties>
</file>