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2CE8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>別記第</w:t>
      </w:r>
      <w:r w:rsidR="00C63A34" w:rsidRPr="009403D4">
        <w:rPr>
          <w:rFonts w:hint="eastAsia"/>
          <w:snapToGrid w:val="0"/>
        </w:rPr>
        <w:t>７</w:t>
      </w:r>
      <w:r w:rsidRPr="009403D4">
        <w:rPr>
          <w:rFonts w:hint="eastAsia"/>
          <w:snapToGrid w:val="0"/>
        </w:rPr>
        <w:t>号様式(第</w:t>
      </w:r>
      <w:r w:rsidR="009403D4" w:rsidRPr="009403D4">
        <w:rPr>
          <w:rFonts w:hint="eastAsia"/>
          <w:snapToGrid w:val="0"/>
        </w:rPr>
        <w:t>６</w:t>
      </w:r>
      <w:r w:rsidRPr="009403D4">
        <w:rPr>
          <w:rFonts w:hint="eastAsia"/>
          <w:snapToGrid w:val="0"/>
        </w:rPr>
        <w:t>条関係)</w:t>
      </w:r>
    </w:p>
    <w:p w14:paraId="5CF0800B" w14:textId="77777777" w:rsidR="00713073" w:rsidRPr="009403D4" w:rsidRDefault="00C63A34">
      <w:pPr>
        <w:spacing w:line="420" w:lineRule="exact"/>
        <w:jc w:val="center"/>
        <w:rPr>
          <w:snapToGrid w:val="0"/>
        </w:rPr>
      </w:pPr>
      <w:r w:rsidRPr="009403D4">
        <w:rPr>
          <w:rFonts w:hint="eastAsia"/>
          <w:snapToGrid w:val="0"/>
        </w:rPr>
        <w:t>オンライン診療受診施設</w:t>
      </w:r>
      <w:r w:rsidR="00713073" w:rsidRPr="009403D4">
        <w:rPr>
          <w:rFonts w:hint="eastAsia"/>
          <w:snapToGrid w:val="0"/>
        </w:rPr>
        <w:t>休止(廃止，再開)届出書</w:t>
      </w:r>
    </w:p>
    <w:p w14:paraId="116D15F2" w14:textId="77777777" w:rsidR="00713073" w:rsidRPr="009403D4" w:rsidRDefault="00713073">
      <w:pPr>
        <w:spacing w:line="420" w:lineRule="exact"/>
        <w:rPr>
          <w:snapToGrid w:val="0"/>
        </w:rPr>
      </w:pPr>
    </w:p>
    <w:p w14:paraId="20EF9745" w14:textId="77777777" w:rsidR="00713073" w:rsidRPr="009403D4" w:rsidRDefault="00713073">
      <w:pPr>
        <w:spacing w:line="420" w:lineRule="exact"/>
        <w:jc w:val="right"/>
        <w:rPr>
          <w:snapToGrid w:val="0"/>
        </w:rPr>
      </w:pPr>
      <w:r w:rsidRPr="009403D4">
        <w:rPr>
          <w:rFonts w:hint="eastAsia"/>
          <w:snapToGrid w:val="0"/>
        </w:rPr>
        <w:t xml:space="preserve">年　　月　　日　　</w:t>
      </w:r>
    </w:p>
    <w:p w14:paraId="228AE7F1" w14:textId="77777777" w:rsidR="00713073" w:rsidRPr="009403D4" w:rsidRDefault="00713073">
      <w:pPr>
        <w:spacing w:line="420" w:lineRule="exact"/>
        <w:rPr>
          <w:snapToGrid w:val="0"/>
        </w:rPr>
      </w:pPr>
    </w:p>
    <w:p w14:paraId="45F0D308" w14:textId="77777777" w:rsidR="00713073" w:rsidRPr="009403D4" w:rsidRDefault="00713073">
      <w:pPr>
        <w:spacing w:line="420" w:lineRule="exact"/>
        <w:rPr>
          <w:snapToGrid w:val="0"/>
        </w:rPr>
      </w:pPr>
      <w:r w:rsidRPr="009403D4">
        <w:rPr>
          <w:rFonts w:hint="eastAsia"/>
          <w:snapToGrid w:val="0"/>
        </w:rPr>
        <w:t xml:space="preserve">　　　</w:t>
      </w:r>
      <w:r w:rsidR="00631C29" w:rsidRPr="00631C29">
        <w:t>市立函館保健所長</w:t>
      </w:r>
      <w:r w:rsidRPr="009403D4">
        <w:rPr>
          <w:rFonts w:hint="eastAsia"/>
          <w:snapToGrid w:val="0"/>
        </w:rPr>
        <w:t xml:space="preserve">　様</w:t>
      </w:r>
    </w:p>
    <w:p w14:paraId="42DCA283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2745"/>
        <w:gridCol w:w="825"/>
      </w:tblGrid>
      <w:tr w:rsidR="00713073" w:rsidRPr="009403D4" w14:paraId="4DB36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4920" w:type="dxa"/>
            <w:vAlign w:val="center"/>
          </w:tcPr>
          <w:p w14:paraId="255355CE" w14:textId="77777777" w:rsidR="00713073" w:rsidRPr="009403D4" w:rsidRDefault="00713073">
            <w:pPr>
              <w:ind w:left="100" w:right="100"/>
              <w:jc w:val="right"/>
              <w:rPr>
                <w:rFonts w:hint="eastAsia"/>
              </w:rPr>
            </w:pPr>
            <w:r w:rsidRPr="009403D4">
              <w:rPr>
                <w:rFonts w:hint="eastAsia"/>
              </w:rPr>
              <w:t>住</w:t>
            </w:r>
            <w:r w:rsidRPr="009403D4">
              <w:rPr>
                <w:rFonts w:hint="eastAsia"/>
                <w:snapToGrid w:val="0"/>
              </w:rPr>
              <w:t>所</w:t>
            </w:r>
          </w:p>
        </w:tc>
        <w:tc>
          <w:tcPr>
            <w:tcW w:w="2745" w:type="dxa"/>
            <w:vAlign w:val="center"/>
          </w:tcPr>
          <w:p w14:paraId="090F8DFD" w14:textId="77777777" w:rsidR="00713073" w:rsidRPr="009403D4" w:rsidRDefault="00713073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14:paraId="34C6E7B2" w14:textId="77777777" w:rsidR="00713073" w:rsidRPr="009403D4" w:rsidRDefault="00713073">
            <w:pPr>
              <w:ind w:left="100" w:right="100"/>
              <w:rPr>
                <w:rFonts w:hint="eastAsia"/>
              </w:rPr>
            </w:pPr>
            <w:r w:rsidRPr="009403D4">
              <w:rPr>
                <w:rFonts w:hint="eastAsia"/>
              </w:rPr>
              <w:t xml:space="preserve">　</w:t>
            </w:r>
          </w:p>
        </w:tc>
      </w:tr>
    </w:tbl>
    <w:p w14:paraId="76A08458" w14:textId="77777777" w:rsidR="00713073" w:rsidRPr="009403D4" w:rsidRDefault="00713073">
      <w:pPr>
        <w:spacing w:line="240" w:lineRule="exact"/>
        <w:jc w:val="righ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届出者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2745"/>
        <w:gridCol w:w="825"/>
      </w:tblGrid>
      <w:tr w:rsidR="00713073" w:rsidRPr="009403D4" w14:paraId="24DD3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4920" w:type="dxa"/>
            <w:vAlign w:val="center"/>
          </w:tcPr>
          <w:p w14:paraId="07022260" w14:textId="77777777" w:rsidR="00713073" w:rsidRPr="009403D4" w:rsidRDefault="00713073">
            <w:pPr>
              <w:ind w:left="100" w:right="100"/>
              <w:jc w:val="right"/>
              <w:rPr>
                <w:rFonts w:hint="eastAsia"/>
              </w:rPr>
            </w:pPr>
            <w:r w:rsidRPr="009403D4">
              <w:rPr>
                <w:rFonts w:hint="eastAsia"/>
              </w:rPr>
              <w:t>氏</w:t>
            </w:r>
            <w:r w:rsidRPr="009403D4">
              <w:rPr>
                <w:rFonts w:hint="eastAsia"/>
                <w:snapToGrid w:val="0"/>
              </w:rPr>
              <w:t>名</w:t>
            </w:r>
          </w:p>
        </w:tc>
        <w:tc>
          <w:tcPr>
            <w:tcW w:w="2745" w:type="dxa"/>
            <w:vAlign w:val="center"/>
          </w:tcPr>
          <w:p w14:paraId="77ED80D5" w14:textId="77777777" w:rsidR="00713073" w:rsidRPr="009403D4" w:rsidRDefault="00713073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14:paraId="6D7461EA" w14:textId="77777777" w:rsidR="00713073" w:rsidRPr="009403D4" w:rsidRDefault="00713073">
            <w:pPr>
              <w:ind w:left="100" w:right="100"/>
              <w:rPr>
                <w:rFonts w:hint="eastAsia"/>
              </w:rPr>
            </w:pPr>
          </w:p>
        </w:tc>
      </w:tr>
    </w:tbl>
    <w:p w14:paraId="555F69C8" w14:textId="77777777" w:rsidR="00713073" w:rsidRPr="009403D4" w:rsidRDefault="00713073">
      <w:pPr>
        <w:spacing w:line="420" w:lineRule="exact"/>
        <w:rPr>
          <w:snapToGrid w:val="0"/>
        </w:rPr>
      </w:pPr>
    </w:p>
    <w:p w14:paraId="486A0701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　次のとおり病院(診療所，助産所)を休止(廃止，再開)したので届け出ます。</w:t>
      </w:r>
    </w:p>
    <w:p w14:paraId="269B9A0A" w14:textId="77777777" w:rsidR="00713073" w:rsidRPr="009403D4" w:rsidRDefault="00713073">
      <w:pPr>
        <w:spacing w:line="420" w:lineRule="exact"/>
        <w:rPr>
          <w:snapToGrid w:val="0"/>
        </w:rPr>
      </w:pPr>
    </w:p>
    <w:p w14:paraId="3A7141F5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1　名称</w:t>
      </w:r>
    </w:p>
    <w:p w14:paraId="25FC230E" w14:textId="77777777" w:rsidR="00713073" w:rsidRPr="009403D4" w:rsidRDefault="00713073">
      <w:pPr>
        <w:spacing w:line="420" w:lineRule="exact"/>
        <w:rPr>
          <w:snapToGrid w:val="0"/>
        </w:rPr>
      </w:pPr>
    </w:p>
    <w:p w14:paraId="54D99BC3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2　</w:t>
      </w:r>
      <w:r w:rsidR="00C63A34" w:rsidRPr="009403D4">
        <w:rPr>
          <w:rFonts w:hint="eastAsia"/>
          <w:snapToGrid w:val="0"/>
        </w:rPr>
        <w:t>設置</w:t>
      </w:r>
      <w:r w:rsidRPr="009403D4">
        <w:rPr>
          <w:rFonts w:hint="eastAsia"/>
          <w:snapToGrid w:val="0"/>
        </w:rPr>
        <w:t>の場所</w:t>
      </w:r>
    </w:p>
    <w:p w14:paraId="3B397336" w14:textId="77777777" w:rsidR="00713073" w:rsidRPr="009403D4" w:rsidRDefault="00713073">
      <w:pPr>
        <w:spacing w:line="420" w:lineRule="exact"/>
        <w:rPr>
          <w:snapToGrid w:val="0"/>
        </w:rPr>
      </w:pPr>
    </w:p>
    <w:p w14:paraId="2605C39F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3　届出の年月日および番号</w:t>
      </w:r>
    </w:p>
    <w:p w14:paraId="462E7EE8" w14:textId="77777777" w:rsidR="00713073" w:rsidRPr="009403D4" w:rsidRDefault="00713073">
      <w:pPr>
        <w:spacing w:line="420" w:lineRule="exact"/>
        <w:rPr>
          <w:snapToGrid w:val="0"/>
        </w:rPr>
      </w:pPr>
    </w:p>
    <w:p w14:paraId="00C76373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4　休止(廃止，再開)年月日　　　　　　年　　　月　　　日</w:t>
      </w:r>
    </w:p>
    <w:p w14:paraId="7C3EEC18" w14:textId="77777777" w:rsidR="00713073" w:rsidRPr="009403D4" w:rsidRDefault="00713073">
      <w:pPr>
        <w:spacing w:line="420" w:lineRule="exact"/>
        <w:rPr>
          <w:snapToGrid w:val="0"/>
        </w:rPr>
      </w:pPr>
    </w:p>
    <w:p w14:paraId="14F45334" w14:textId="77777777" w:rsidR="00713073" w:rsidRPr="009403D4" w:rsidRDefault="00713073">
      <w:pPr>
        <w:spacing w:line="420" w:lineRule="exact"/>
        <w:rPr>
          <w:rFonts w:hint="eastAsia"/>
          <w:snapToGrid w:val="0"/>
        </w:rPr>
      </w:pPr>
      <w:r w:rsidRPr="009403D4">
        <w:rPr>
          <w:rFonts w:hint="eastAsia"/>
          <w:snapToGrid w:val="0"/>
        </w:rPr>
        <w:t xml:space="preserve">　　　(休止の場合は，予定期間　　　年　　月　　日から　　　年　　月　　日まで)</w:t>
      </w:r>
    </w:p>
    <w:p w14:paraId="7C28A1EB" w14:textId="77777777" w:rsidR="00713073" w:rsidRPr="009403D4" w:rsidRDefault="00713073">
      <w:pPr>
        <w:spacing w:line="420" w:lineRule="exact"/>
        <w:rPr>
          <w:snapToGrid w:val="0"/>
        </w:rPr>
      </w:pPr>
    </w:p>
    <w:p w14:paraId="3DD89EC5" w14:textId="77777777" w:rsidR="00713073" w:rsidRPr="009403D4" w:rsidRDefault="00713073">
      <w:pPr>
        <w:spacing w:line="420" w:lineRule="exact"/>
        <w:rPr>
          <w:rFonts w:hint="eastAsia"/>
        </w:rPr>
      </w:pPr>
      <w:r w:rsidRPr="009403D4">
        <w:rPr>
          <w:rFonts w:hint="eastAsia"/>
          <w:snapToGrid w:val="0"/>
        </w:rPr>
        <w:t xml:space="preserve">　5　休止(廃止，再開)の理由</w:t>
      </w:r>
    </w:p>
    <w:sectPr w:rsidR="00713073" w:rsidRPr="009403D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0CCC" w14:textId="77777777" w:rsidR="006E1962" w:rsidRDefault="006E1962">
      <w:r>
        <w:separator/>
      </w:r>
    </w:p>
  </w:endnote>
  <w:endnote w:type="continuationSeparator" w:id="0">
    <w:p w14:paraId="3105EA71" w14:textId="77777777" w:rsidR="006E1962" w:rsidRDefault="006E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51D8" w14:textId="77777777" w:rsidR="006E1962" w:rsidRDefault="006E1962">
      <w:r>
        <w:separator/>
      </w:r>
    </w:p>
  </w:footnote>
  <w:footnote w:type="continuationSeparator" w:id="0">
    <w:p w14:paraId="35C0C1AA" w14:textId="77777777" w:rsidR="006E1962" w:rsidRDefault="006E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EBF"/>
    <w:rsid w:val="00002EBF"/>
    <w:rsid w:val="00116CD6"/>
    <w:rsid w:val="004A09E5"/>
    <w:rsid w:val="00631C29"/>
    <w:rsid w:val="006E1962"/>
    <w:rsid w:val="00701017"/>
    <w:rsid w:val="00713073"/>
    <w:rsid w:val="008602D3"/>
    <w:rsid w:val="008D4260"/>
    <w:rsid w:val="009403D4"/>
    <w:rsid w:val="00A85F5A"/>
    <w:rsid w:val="00B54EC4"/>
    <w:rsid w:val="00BD3768"/>
    <w:rsid w:val="00C43B06"/>
    <w:rsid w:val="00C63A34"/>
    <w:rsid w:val="00C74A86"/>
    <w:rsid w:val="00D638C8"/>
    <w:rsid w:val="00DB39D3"/>
    <w:rsid w:val="00E83A0C"/>
    <w:rsid w:val="00EC6E0A"/>
    <w:rsid w:val="00E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A23F5"/>
  <w15:chartTrackingRefBased/>
  <w15:docId w15:val="{EBF0FD37-D4ED-410B-9064-60BE8CC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別記第9号様式(第8条関係)</vt:lpstr>
      <vt:lpstr>別記第9号様式(第8条関係)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別記第9号様式(第8条関係)</dc:title>
  <dc:subject/>
  <dc:creator>(株)ぎょうせい</dc:creator>
  <cp:keywords/>
  <dc:description/>
  <cp:lastModifiedBy>木村　未有</cp:lastModifiedBy>
  <cp:revision>2</cp:revision>
  <cp:lastPrinted>2026-05-27T03:42:00Z</cp:lastPrinted>
  <dcterms:created xsi:type="dcterms:W3CDTF">2026-05-28T07:56:00Z</dcterms:created>
  <dcterms:modified xsi:type="dcterms:W3CDTF">2026-05-28T07:56:00Z</dcterms:modified>
</cp:coreProperties>
</file>