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7F07" w14:textId="77777777" w:rsidR="00306FCC" w:rsidRPr="00524A83" w:rsidRDefault="00306FCC">
      <w:pPr>
        <w:rPr>
          <w:rFonts w:hint="eastAsia"/>
        </w:rPr>
      </w:pPr>
      <w:r w:rsidRPr="00524A83">
        <w:rPr>
          <w:rFonts w:hint="eastAsia"/>
        </w:rPr>
        <w:t>別記第</w:t>
      </w:r>
      <w:r w:rsidR="00F93459" w:rsidRPr="00524A83">
        <w:rPr>
          <w:rFonts w:hint="eastAsia"/>
        </w:rPr>
        <w:t>４</w:t>
      </w:r>
      <w:r w:rsidRPr="00524A83">
        <w:rPr>
          <w:rFonts w:hint="eastAsia"/>
        </w:rPr>
        <w:t>号様式(第</w:t>
      </w:r>
      <w:r w:rsidR="00524A83" w:rsidRPr="00524A83">
        <w:rPr>
          <w:rFonts w:hint="eastAsia"/>
        </w:rPr>
        <w:t>４</w:t>
      </w:r>
      <w:r w:rsidRPr="00524A83">
        <w:rPr>
          <w:rFonts w:hint="eastAsia"/>
        </w:rPr>
        <w:t>条関係)</w:t>
      </w:r>
    </w:p>
    <w:p w14:paraId="7EA3124C" w14:textId="77777777" w:rsidR="00306FCC" w:rsidRPr="00524A83" w:rsidRDefault="00F93459">
      <w:pPr>
        <w:jc w:val="center"/>
        <w:rPr>
          <w:rFonts w:hint="eastAsia"/>
        </w:rPr>
      </w:pPr>
      <w:r w:rsidRPr="00524A83">
        <w:t>オンライン診療受診施設変更届</w:t>
      </w:r>
      <w:r w:rsidR="00306FCC" w:rsidRPr="00524A83">
        <w:rPr>
          <w:rFonts w:hint="eastAsia"/>
        </w:rPr>
        <w:t>書</w:t>
      </w:r>
    </w:p>
    <w:p w14:paraId="5101D6E2" w14:textId="77777777" w:rsidR="00306FCC" w:rsidRPr="00524A83" w:rsidRDefault="00306FCC">
      <w:pPr>
        <w:jc w:val="right"/>
        <w:rPr>
          <w:rFonts w:hint="eastAsia"/>
        </w:rPr>
      </w:pPr>
      <w:r w:rsidRPr="00524A83">
        <w:rPr>
          <w:rFonts w:hint="eastAsia"/>
        </w:rPr>
        <w:t xml:space="preserve">年　　月　　日　　</w:t>
      </w:r>
    </w:p>
    <w:p w14:paraId="4E9D7DE2" w14:textId="77777777" w:rsidR="00306FCC" w:rsidRPr="00524A83" w:rsidRDefault="00306FCC">
      <w:pPr>
        <w:rPr>
          <w:rFonts w:hint="eastAsia"/>
        </w:rPr>
      </w:pPr>
      <w:r w:rsidRPr="00524A83">
        <w:rPr>
          <w:rFonts w:hint="eastAsia"/>
        </w:rPr>
        <w:t xml:space="preserve">　　　</w:t>
      </w:r>
      <w:r w:rsidR="00A254E6" w:rsidRPr="00A254E6">
        <w:t>市立函館保健所長</w:t>
      </w:r>
      <w:r w:rsidRPr="00524A83">
        <w:rPr>
          <w:rFonts w:hint="eastAsia"/>
        </w:rPr>
        <w:t xml:space="preserve">　様</w:t>
      </w:r>
    </w:p>
    <w:tbl>
      <w:tblPr>
        <w:tblW w:w="0" w:type="auto"/>
        <w:tblInd w:w="8" w:type="dxa"/>
        <w:tblLayout w:type="fixed"/>
        <w:tblCellMar>
          <w:left w:w="0" w:type="dxa"/>
          <w:right w:w="0" w:type="dxa"/>
        </w:tblCellMar>
        <w:tblLook w:val="0000" w:firstRow="0" w:lastRow="0" w:firstColumn="0" w:lastColumn="0" w:noHBand="0" w:noVBand="0"/>
      </w:tblPr>
      <w:tblGrid>
        <w:gridCol w:w="4938"/>
        <w:gridCol w:w="2748"/>
        <w:gridCol w:w="804"/>
      </w:tblGrid>
      <w:tr w:rsidR="00306FCC" w:rsidRPr="00524A83" w14:paraId="368EBC91" w14:textId="77777777">
        <w:tblPrEx>
          <w:tblCellMar>
            <w:top w:w="0" w:type="dxa"/>
            <w:left w:w="0" w:type="dxa"/>
            <w:bottom w:w="0" w:type="dxa"/>
            <w:right w:w="0" w:type="dxa"/>
          </w:tblCellMar>
        </w:tblPrEx>
        <w:trPr>
          <w:cantSplit/>
          <w:trHeight w:hRule="exact" w:val="525"/>
        </w:trPr>
        <w:tc>
          <w:tcPr>
            <w:tcW w:w="4938" w:type="dxa"/>
            <w:vAlign w:val="center"/>
          </w:tcPr>
          <w:p w14:paraId="0AF32285" w14:textId="77777777" w:rsidR="00306FCC" w:rsidRPr="00524A83" w:rsidRDefault="00306FCC">
            <w:pPr>
              <w:ind w:left="100" w:right="100"/>
              <w:jc w:val="right"/>
              <w:rPr>
                <w:rFonts w:hint="eastAsia"/>
              </w:rPr>
            </w:pPr>
            <w:r w:rsidRPr="00524A83">
              <w:rPr>
                <w:rFonts w:hint="eastAsia"/>
              </w:rPr>
              <w:t>住所</w:t>
            </w:r>
          </w:p>
        </w:tc>
        <w:tc>
          <w:tcPr>
            <w:tcW w:w="2748" w:type="dxa"/>
            <w:vAlign w:val="center"/>
          </w:tcPr>
          <w:p w14:paraId="2C7FEC82" w14:textId="77777777" w:rsidR="00306FCC" w:rsidRPr="00524A83" w:rsidRDefault="00306FCC">
            <w:pPr>
              <w:spacing w:line="240" w:lineRule="exact"/>
              <w:ind w:left="100" w:right="100"/>
              <w:rPr>
                <w:rFonts w:hint="eastAsia"/>
              </w:rPr>
            </w:pPr>
          </w:p>
        </w:tc>
        <w:tc>
          <w:tcPr>
            <w:tcW w:w="804" w:type="dxa"/>
            <w:vAlign w:val="center"/>
          </w:tcPr>
          <w:p w14:paraId="42A106CD" w14:textId="77777777" w:rsidR="00306FCC" w:rsidRPr="00524A83" w:rsidRDefault="00306FCC">
            <w:pPr>
              <w:ind w:left="100" w:right="100"/>
              <w:rPr>
                <w:rFonts w:hint="eastAsia"/>
              </w:rPr>
            </w:pPr>
            <w:r w:rsidRPr="00524A83">
              <w:rPr>
                <w:rFonts w:hint="eastAsia"/>
              </w:rPr>
              <w:t xml:space="preserve">　</w:t>
            </w:r>
          </w:p>
        </w:tc>
      </w:tr>
    </w:tbl>
    <w:p w14:paraId="1CE4D534" w14:textId="77777777" w:rsidR="00306FCC" w:rsidRPr="00524A83" w:rsidRDefault="00306FCC">
      <w:pPr>
        <w:jc w:val="right"/>
        <w:rPr>
          <w:rFonts w:hint="eastAsia"/>
        </w:rPr>
      </w:pPr>
      <w:r w:rsidRPr="00524A83">
        <w:rPr>
          <w:rFonts w:hint="eastAsia"/>
        </w:rPr>
        <w:t xml:space="preserve">届出者　　　　　　　　　　　　　　　　　　　　</w:t>
      </w:r>
    </w:p>
    <w:tbl>
      <w:tblPr>
        <w:tblW w:w="0" w:type="auto"/>
        <w:tblInd w:w="8" w:type="dxa"/>
        <w:tblLayout w:type="fixed"/>
        <w:tblCellMar>
          <w:left w:w="0" w:type="dxa"/>
          <w:right w:w="0" w:type="dxa"/>
        </w:tblCellMar>
        <w:tblLook w:val="0000" w:firstRow="0" w:lastRow="0" w:firstColumn="0" w:lastColumn="0" w:noHBand="0" w:noVBand="0"/>
      </w:tblPr>
      <w:tblGrid>
        <w:gridCol w:w="4938"/>
        <w:gridCol w:w="2748"/>
        <w:gridCol w:w="804"/>
      </w:tblGrid>
      <w:tr w:rsidR="00306FCC" w:rsidRPr="00524A83" w14:paraId="1725ADBF" w14:textId="77777777">
        <w:tblPrEx>
          <w:tblCellMar>
            <w:top w:w="0" w:type="dxa"/>
            <w:left w:w="0" w:type="dxa"/>
            <w:bottom w:w="0" w:type="dxa"/>
            <w:right w:w="0" w:type="dxa"/>
          </w:tblCellMar>
        </w:tblPrEx>
        <w:trPr>
          <w:cantSplit/>
          <w:trHeight w:hRule="exact" w:val="525"/>
        </w:trPr>
        <w:tc>
          <w:tcPr>
            <w:tcW w:w="4938" w:type="dxa"/>
            <w:vAlign w:val="center"/>
          </w:tcPr>
          <w:p w14:paraId="11D3ED28" w14:textId="77777777" w:rsidR="00306FCC" w:rsidRPr="00524A83" w:rsidRDefault="00306FCC">
            <w:pPr>
              <w:ind w:left="100" w:right="100"/>
              <w:jc w:val="right"/>
              <w:rPr>
                <w:rFonts w:hint="eastAsia"/>
              </w:rPr>
            </w:pPr>
            <w:r w:rsidRPr="00524A83">
              <w:rPr>
                <w:rFonts w:hint="eastAsia"/>
              </w:rPr>
              <w:t>氏名</w:t>
            </w:r>
          </w:p>
        </w:tc>
        <w:tc>
          <w:tcPr>
            <w:tcW w:w="2748" w:type="dxa"/>
            <w:vAlign w:val="center"/>
          </w:tcPr>
          <w:p w14:paraId="0A3DD307" w14:textId="77777777" w:rsidR="00306FCC" w:rsidRPr="00524A83" w:rsidRDefault="00306FCC">
            <w:pPr>
              <w:spacing w:line="240" w:lineRule="exact"/>
              <w:ind w:left="100" w:right="100"/>
              <w:rPr>
                <w:rFonts w:hint="eastAsia"/>
              </w:rPr>
            </w:pPr>
          </w:p>
        </w:tc>
        <w:tc>
          <w:tcPr>
            <w:tcW w:w="804" w:type="dxa"/>
            <w:vAlign w:val="center"/>
          </w:tcPr>
          <w:p w14:paraId="00D56F91" w14:textId="77777777" w:rsidR="00306FCC" w:rsidRPr="00524A83" w:rsidRDefault="00306FCC">
            <w:pPr>
              <w:ind w:left="100" w:right="100"/>
              <w:rPr>
                <w:rFonts w:hint="eastAsia"/>
              </w:rPr>
            </w:pPr>
          </w:p>
        </w:tc>
      </w:tr>
    </w:tbl>
    <w:p w14:paraId="1B874857" w14:textId="77777777" w:rsidR="00E332BE" w:rsidRPr="00524A83" w:rsidRDefault="00E332BE">
      <w:pPr>
        <w:ind w:left="210" w:hanging="210"/>
      </w:pPr>
    </w:p>
    <w:p w14:paraId="2FEEE951" w14:textId="77777777" w:rsidR="00306FCC" w:rsidRPr="00524A83" w:rsidRDefault="00306FCC">
      <w:pPr>
        <w:ind w:left="210" w:hanging="210"/>
        <w:rPr>
          <w:rFonts w:hint="eastAsia"/>
        </w:rPr>
      </w:pPr>
      <w:r w:rsidRPr="00524A83">
        <w:rPr>
          <w:rFonts w:hint="eastAsia"/>
        </w:rPr>
        <w:t xml:space="preserve">　　次のとおり</w:t>
      </w:r>
      <w:r w:rsidR="00F93459" w:rsidRPr="00524A83">
        <w:t>オンライン診療受診施設の届出事項の一部を変更したので</w:t>
      </w:r>
      <w:r w:rsidR="00F93459" w:rsidRPr="00524A83">
        <w:rPr>
          <w:rFonts w:hint="eastAsia"/>
        </w:rPr>
        <w:t>，</w:t>
      </w:r>
      <w:r w:rsidR="00F93459" w:rsidRPr="00524A83">
        <w:t>届け出ます。</w:t>
      </w:r>
    </w:p>
    <w:p w14:paraId="7B7990FE" w14:textId="77777777" w:rsidR="00306FCC" w:rsidRPr="00524A83" w:rsidRDefault="00306FCC">
      <w:r w:rsidRPr="00524A83">
        <w:rPr>
          <w:rFonts w:hint="eastAsia"/>
        </w:rPr>
        <w:t xml:space="preserve">　1　名称</w:t>
      </w:r>
    </w:p>
    <w:p w14:paraId="01BC4A30" w14:textId="77777777" w:rsidR="00E332BE" w:rsidRPr="00524A83" w:rsidRDefault="00E332BE">
      <w:pPr>
        <w:rPr>
          <w:rFonts w:hint="eastAsia"/>
        </w:rPr>
      </w:pPr>
    </w:p>
    <w:p w14:paraId="2F76D081" w14:textId="77777777" w:rsidR="00306FCC" w:rsidRPr="00524A83" w:rsidRDefault="00306FCC">
      <w:pPr>
        <w:rPr>
          <w:rFonts w:hint="eastAsia"/>
        </w:rPr>
      </w:pPr>
      <w:r w:rsidRPr="00524A83">
        <w:rPr>
          <w:rFonts w:hint="eastAsia"/>
        </w:rPr>
        <w:t xml:space="preserve">　2　開設の場所</w:t>
      </w:r>
    </w:p>
    <w:p w14:paraId="7C29C020" w14:textId="77777777" w:rsidR="00E332BE" w:rsidRPr="00524A83" w:rsidRDefault="00E332BE"/>
    <w:p w14:paraId="68BC859B" w14:textId="77777777" w:rsidR="00306FCC" w:rsidRPr="00524A83" w:rsidRDefault="00306FCC">
      <w:pPr>
        <w:rPr>
          <w:rFonts w:hint="eastAsia"/>
        </w:rPr>
      </w:pPr>
      <w:r w:rsidRPr="00524A83">
        <w:rPr>
          <w:rFonts w:hint="eastAsia"/>
        </w:rPr>
        <w:t xml:space="preserve">　3　届出の年月日および番号</w:t>
      </w:r>
    </w:p>
    <w:p w14:paraId="235E806C" w14:textId="77777777" w:rsidR="00E332BE" w:rsidRPr="00524A83" w:rsidRDefault="00E332BE"/>
    <w:p w14:paraId="7B718566" w14:textId="77777777" w:rsidR="00306FCC" w:rsidRPr="00524A83" w:rsidRDefault="00306FCC">
      <w:pPr>
        <w:rPr>
          <w:rFonts w:hint="eastAsia"/>
        </w:rPr>
      </w:pPr>
      <w:r w:rsidRPr="00524A83">
        <w:rPr>
          <w:rFonts w:hint="eastAsia"/>
        </w:rPr>
        <w:t xml:space="preserve">　4　変更年月日　　　　　　年　　　月　　　日</w:t>
      </w:r>
    </w:p>
    <w:p w14:paraId="4D1795E9" w14:textId="77777777" w:rsidR="00E332BE" w:rsidRPr="00524A83" w:rsidRDefault="00E332BE"/>
    <w:p w14:paraId="1CDEEF3A" w14:textId="77777777" w:rsidR="00306FCC" w:rsidRPr="00524A83" w:rsidRDefault="00306FCC">
      <w:pPr>
        <w:rPr>
          <w:rFonts w:hint="eastAsia"/>
        </w:rPr>
      </w:pPr>
      <w:r w:rsidRPr="00524A83">
        <w:rPr>
          <w:rFonts w:hint="eastAsia"/>
        </w:rPr>
        <w:t xml:space="preserve">　5　変更の理由</w:t>
      </w:r>
    </w:p>
    <w:p w14:paraId="2F8C46E8" w14:textId="77777777" w:rsidR="00E332BE" w:rsidRPr="00524A83" w:rsidRDefault="00E332BE"/>
    <w:p w14:paraId="33890D05" w14:textId="77777777" w:rsidR="00306FCC" w:rsidRPr="00524A83" w:rsidRDefault="00306FCC">
      <w:pPr>
        <w:rPr>
          <w:rFonts w:hint="eastAsia"/>
        </w:rPr>
      </w:pPr>
      <w:r w:rsidRPr="00524A83">
        <w:rPr>
          <w:rFonts w:hint="eastAsia"/>
        </w:rPr>
        <w:t xml:space="preserve">　6　変更事項</w:t>
      </w:r>
    </w:p>
    <w:p w14:paraId="2BC55162" w14:textId="77777777" w:rsidR="00E332BE" w:rsidRPr="00524A83" w:rsidRDefault="00E332BE"/>
    <w:p w14:paraId="4BCFEAE7" w14:textId="77777777" w:rsidR="00306FCC" w:rsidRPr="00524A83" w:rsidRDefault="00306FCC">
      <w:pPr>
        <w:rPr>
          <w:rFonts w:hint="eastAsia"/>
        </w:rPr>
      </w:pPr>
      <w:r w:rsidRPr="00524A83">
        <w:rPr>
          <w:rFonts w:hint="eastAsia"/>
        </w:rPr>
        <w:t xml:space="preserve">　7　変更内容</w:t>
      </w:r>
    </w:p>
    <w:p w14:paraId="027372A5" w14:textId="77777777" w:rsidR="00306FCC" w:rsidRPr="00524A83" w:rsidRDefault="00306FCC" w:rsidP="00E332BE">
      <w:pPr>
        <w:ind w:firstLineChars="100" w:firstLine="210"/>
        <w:rPr>
          <w:rFonts w:hint="eastAsia"/>
        </w:rPr>
      </w:pPr>
      <w:r w:rsidRPr="00524A83">
        <w:rPr>
          <w:rFonts w:hint="eastAsia"/>
        </w:rPr>
        <w:t xml:space="preserve">　　(1)　変更前</w:t>
      </w:r>
    </w:p>
    <w:p w14:paraId="2201C570" w14:textId="77777777" w:rsidR="00E332BE" w:rsidRPr="00524A83" w:rsidRDefault="00E332BE"/>
    <w:p w14:paraId="39001496" w14:textId="77777777" w:rsidR="00306FCC" w:rsidRPr="00524A83" w:rsidRDefault="00306FCC" w:rsidP="00E332BE">
      <w:pPr>
        <w:ind w:firstLineChars="100" w:firstLine="210"/>
        <w:rPr>
          <w:rFonts w:hint="eastAsia"/>
        </w:rPr>
      </w:pPr>
      <w:r w:rsidRPr="00524A83">
        <w:rPr>
          <w:rFonts w:hint="eastAsia"/>
        </w:rPr>
        <w:t xml:space="preserve">　　(2)　変更後</w:t>
      </w:r>
    </w:p>
    <w:p w14:paraId="53228021" w14:textId="77777777" w:rsidR="00E332BE" w:rsidRPr="00524A83" w:rsidRDefault="00E332BE"/>
    <w:p w14:paraId="6D9A5052" w14:textId="77777777" w:rsidR="00E332BE" w:rsidRPr="00524A83" w:rsidRDefault="00E332BE"/>
    <w:p w14:paraId="54084DED" w14:textId="77777777" w:rsidR="00E332BE" w:rsidRPr="00524A83" w:rsidRDefault="00E332BE"/>
    <w:p w14:paraId="5DA26BEA" w14:textId="77777777" w:rsidR="00E332BE" w:rsidRPr="00524A83" w:rsidRDefault="00E332BE"/>
    <w:p w14:paraId="3B12E2A6" w14:textId="77777777" w:rsidR="00E332BE" w:rsidRPr="00524A83" w:rsidRDefault="00E332BE"/>
    <w:p w14:paraId="5E8DD0B2" w14:textId="77777777" w:rsidR="00E332BE" w:rsidRPr="00524A83" w:rsidRDefault="00E332BE"/>
    <w:p w14:paraId="018C2711" w14:textId="77777777" w:rsidR="00E332BE" w:rsidRPr="00524A83" w:rsidRDefault="00E332BE"/>
    <w:p w14:paraId="78C367F3" w14:textId="77777777" w:rsidR="00E332BE" w:rsidRPr="00524A83" w:rsidRDefault="00E332BE"/>
    <w:p w14:paraId="7B77DEFE" w14:textId="77777777" w:rsidR="00E332BE" w:rsidRPr="00524A83" w:rsidRDefault="00E332BE"/>
    <w:p w14:paraId="40B2BC78" w14:textId="77777777" w:rsidR="00E332BE" w:rsidRPr="00524A83" w:rsidRDefault="00E332BE"/>
    <w:p w14:paraId="23F52DB9" w14:textId="77777777" w:rsidR="00DA7CFD" w:rsidRPr="00524A83" w:rsidRDefault="00DA7CFD">
      <w:pPr>
        <w:rPr>
          <w:rFonts w:hint="eastAsia"/>
        </w:rPr>
      </w:pPr>
    </w:p>
    <w:p w14:paraId="0FE7DBCA" w14:textId="77777777" w:rsidR="00DA7CFD" w:rsidRPr="00524A83" w:rsidRDefault="00DA7CFD">
      <w:pPr>
        <w:rPr>
          <w:rFonts w:hint="eastAsia"/>
        </w:rPr>
      </w:pPr>
    </w:p>
    <w:p w14:paraId="4CE79618" w14:textId="77777777" w:rsidR="00DA7CFD" w:rsidRPr="00524A83" w:rsidRDefault="00DA7CFD" w:rsidP="00DA7CFD">
      <w:r w:rsidRPr="00524A83">
        <w:t>備考</w:t>
      </w:r>
    </w:p>
    <w:p w14:paraId="6B75FC05" w14:textId="77777777" w:rsidR="00DA7CFD" w:rsidRPr="00524A83" w:rsidRDefault="00DA7CFD" w:rsidP="00DA7CFD">
      <w:pPr>
        <w:ind w:leftChars="100" w:left="210"/>
      </w:pPr>
      <w:r w:rsidRPr="00524A83">
        <w:t>(１)　変更前の状況と変更後の状況を明示した縮尺100分の１以上の平面図をそれぞ</w:t>
      </w:r>
    </w:p>
    <w:p w14:paraId="28523BD6" w14:textId="77777777" w:rsidR="00DA7CFD" w:rsidRPr="00524A83" w:rsidRDefault="00DA7CFD" w:rsidP="00DA7CFD">
      <w:pPr>
        <w:ind w:leftChars="100" w:left="210" w:firstLineChars="300" w:firstLine="630"/>
      </w:pPr>
      <w:r w:rsidRPr="00524A83">
        <w:t>れ添付すること。</w:t>
      </w:r>
    </w:p>
    <w:p w14:paraId="75CE497F" w14:textId="77777777" w:rsidR="00DA7CFD" w:rsidRPr="00524A83" w:rsidRDefault="00DA7CFD" w:rsidP="00DA7CFD">
      <w:pPr>
        <w:ind w:leftChars="100" w:left="840" w:hangingChars="300" w:hanging="630"/>
        <w:rPr>
          <w:rFonts w:hint="eastAsia"/>
        </w:rPr>
      </w:pPr>
      <w:r w:rsidRPr="00524A83">
        <w:t>(２)　オンライン診療受診施設として車両を届け出ており</w:t>
      </w:r>
      <w:r w:rsidRPr="00524A83">
        <w:rPr>
          <w:rFonts w:hint="eastAsia"/>
        </w:rPr>
        <w:t>，</w:t>
      </w:r>
      <w:r w:rsidRPr="00524A83">
        <w:t>「設置の場所」を変更する場合は</w:t>
      </w:r>
      <w:r w:rsidRPr="00524A83">
        <w:rPr>
          <w:rFonts w:hint="eastAsia"/>
        </w:rPr>
        <w:t>，</w:t>
      </w:r>
      <w:r w:rsidRPr="00524A83">
        <w:t>当該車両が日常的に駐車している場所及び巡回予定地区を記載すること。また</w:t>
      </w:r>
      <w:r w:rsidRPr="00524A83">
        <w:rPr>
          <w:rFonts w:hint="eastAsia"/>
        </w:rPr>
        <w:t>，「</w:t>
      </w:r>
      <w:r w:rsidRPr="00524A83">
        <w:t>車両」を変更する場合は、当該車両の車種・車名・車両番号を記載すること。</w:t>
      </w:r>
    </w:p>
    <w:sectPr w:rsidR="00DA7CFD" w:rsidRPr="00524A83">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03EF" w14:textId="77777777" w:rsidR="00FC5628" w:rsidRDefault="00FC5628">
      <w:r>
        <w:separator/>
      </w:r>
    </w:p>
  </w:endnote>
  <w:endnote w:type="continuationSeparator" w:id="0">
    <w:p w14:paraId="1A70D951" w14:textId="77777777" w:rsidR="00FC5628" w:rsidRDefault="00FC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45CB" w14:textId="77777777" w:rsidR="00FC5628" w:rsidRDefault="00FC5628">
      <w:r>
        <w:separator/>
      </w:r>
    </w:p>
  </w:footnote>
  <w:footnote w:type="continuationSeparator" w:id="0">
    <w:p w14:paraId="65A0E018" w14:textId="77777777" w:rsidR="00FC5628" w:rsidRDefault="00FC5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32"/>
    <w:rsid w:val="00020E07"/>
    <w:rsid w:val="00111A90"/>
    <w:rsid w:val="001F1943"/>
    <w:rsid w:val="00207EC3"/>
    <w:rsid w:val="00267B1D"/>
    <w:rsid w:val="00306FCC"/>
    <w:rsid w:val="003D4585"/>
    <w:rsid w:val="004C3534"/>
    <w:rsid w:val="00524A83"/>
    <w:rsid w:val="00930229"/>
    <w:rsid w:val="009C419D"/>
    <w:rsid w:val="00A040E3"/>
    <w:rsid w:val="00A254E6"/>
    <w:rsid w:val="00AB4314"/>
    <w:rsid w:val="00B75B32"/>
    <w:rsid w:val="00BA2801"/>
    <w:rsid w:val="00BD6D83"/>
    <w:rsid w:val="00C07920"/>
    <w:rsid w:val="00C44D15"/>
    <w:rsid w:val="00D5007C"/>
    <w:rsid w:val="00D564E1"/>
    <w:rsid w:val="00D96572"/>
    <w:rsid w:val="00DA7CFD"/>
    <w:rsid w:val="00DF0E92"/>
    <w:rsid w:val="00E300B6"/>
    <w:rsid w:val="00E332BE"/>
    <w:rsid w:val="00E93B35"/>
    <w:rsid w:val="00F1068D"/>
    <w:rsid w:val="00F93459"/>
    <w:rsid w:val="00FC5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04057"/>
  <w15:chartTrackingRefBased/>
  <w15:docId w15:val="{03296B8C-BC19-4F3A-9683-5BB2DE0F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62</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別記第7号様式(第6条，第7条関係)</vt:lpstr>
      <vt:lpstr>別記第7号様式(第6条，第7条関係)</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別記第7号様式(第6条，第7条関係)</dc:title>
  <dc:subject/>
  <dc:creator>(株)ぎょうせい</dc:creator>
  <cp:keywords/>
  <dc:description/>
  <cp:lastModifiedBy>木村　未有</cp:lastModifiedBy>
  <cp:revision>2</cp:revision>
  <cp:lastPrinted>2026-05-27T03:40:00Z</cp:lastPrinted>
  <dcterms:created xsi:type="dcterms:W3CDTF">2026-05-28T07:54:00Z</dcterms:created>
  <dcterms:modified xsi:type="dcterms:W3CDTF">2026-05-28T07:54:00Z</dcterms:modified>
</cp:coreProperties>
</file>