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9C83F" w14:textId="77777777" w:rsidR="003710C5" w:rsidRPr="0054198B" w:rsidRDefault="003710C5">
      <w:pPr>
        <w:spacing w:before="40" w:after="40"/>
        <w:rPr>
          <w:rFonts w:hint="eastAsia"/>
          <w:b/>
          <w:sz w:val="36"/>
        </w:rPr>
      </w:pPr>
      <w:r w:rsidRPr="0054198B">
        <w:rPr>
          <w:rFonts w:hint="eastAsia"/>
          <w:b/>
          <w:sz w:val="36"/>
        </w:rPr>
        <w:t>変更前</w:t>
      </w:r>
    </w:p>
    <w:p w14:paraId="7B43E263" w14:textId="77777777" w:rsidR="00072511" w:rsidRDefault="00072511">
      <w:pPr>
        <w:spacing w:before="40" w:after="40"/>
        <w:rPr>
          <w:rFonts w:hint="eastAsia"/>
        </w:rPr>
      </w:pPr>
      <w:r>
        <w:rPr>
          <w:rFonts w:hint="eastAsia"/>
        </w:rPr>
        <w:t xml:space="preserve">　　診療に従事する医師(歯科医師)の氏名，担当診療科目等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630"/>
        <w:gridCol w:w="1365"/>
        <w:gridCol w:w="1155"/>
        <w:gridCol w:w="945"/>
        <w:gridCol w:w="1560"/>
        <w:gridCol w:w="1155"/>
      </w:tblGrid>
      <w:tr w:rsidR="00072511" w14:paraId="3A87EE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680" w:type="dxa"/>
            <w:vMerge w:val="restart"/>
            <w:vAlign w:val="center"/>
          </w:tcPr>
          <w:p w14:paraId="7650F76F" w14:textId="77777777" w:rsidR="00072511" w:rsidRDefault="00072511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0" w:type="dxa"/>
            <w:vMerge w:val="restart"/>
            <w:vAlign w:val="center"/>
          </w:tcPr>
          <w:p w14:paraId="1B3146C0" w14:textId="77777777" w:rsidR="00072511" w:rsidRDefault="00072511">
            <w:pPr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担当診療科目</w:t>
            </w:r>
          </w:p>
        </w:tc>
        <w:tc>
          <w:tcPr>
            <w:tcW w:w="1365" w:type="dxa"/>
            <w:vMerge w:val="restart"/>
            <w:vAlign w:val="center"/>
          </w:tcPr>
          <w:p w14:paraId="4C73FD1B" w14:textId="77777777" w:rsidR="00072511" w:rsidRDefault="00072511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診療</w:t>
            </w:r>
            <w:r>
              <w:rPr>
                <w:rFonts w:hint="eastAsia"/>
              </w:rPr>
              <w:t>日</w:t>
            </w:r>
          </w:p>
          <w:p w14:paraId="18C1C7FB" w14:textId="77777777" w:rsidR="00072511" w:rsidRDefault="00072511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曜</w:t>
            </w:r>
            <w:r>
              <w:rPr>
                <w:rFonts w:hint="eastAsia"/>
              </w:rPr>
              <w:t>日)</w:t>
            </w:r>
          </w:p>
        </w:tc>
        <w:tc>
          <w:tcPr>
            <w:tcW w:w="1155" w:type="dxa"/>
            <w:vMerge w:val="restart"/>
            <w:vAlign w:val="center"/>
          </w:tcPr>
          <w:p w14:paraId="5D21B37C" w14:textId="77777777" w:rsidR="00072511" w:rsidRDefault="00072511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診療時間</w:t>
            </w:r>
          </w:p>
        </w:tc>
        <w:tc>
          <w:tcPr>
            <w:tcW w:w="2505" w:type="dxa"/>
            <w:gridSpan w:val="2"/>
            <w:vAlign w:val="center"/>
          </w:tcPr>
          <w:p w14:paraId="70EF8AF0" w14:textId="77777777" w:rsidR="00072511" w:rsidRDefault="00072511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医籍(歯科医籍)登録</w:t>
            </w:r>
          </w:p>
        </w:tc>
        <w:tc>
          <w:tcPr>
            <w:tcW w:w="1155" w:type="dxa"/>
            <w:vMerge w:val="restart"/>
            <w:vAlign w:val="center"/>
          </w:tcPr>
          <w:p w14:paraId="30B212CC" w14:textId="77777777" w:rsidR="00072511" w:rsidRDefault="00072511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72511" w14:paraId="5F4596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680" w:type="dxa"/>
            <w:vMerge/>
            <w:vAlign w:val="center"/>
          </w:tcPr>
          <w:p w14:paraId="0BD3C9E3" w14:textId="77777777" w:rsidR="00072511" w:rsidRDefault="00072511">
            <w:pPr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Merge/>
            <w:vAlign w:val="center"/>
          </w:tcPr>
          <w:p w14:paraId="56F4B299" w14:textId="77777777" w:rsidR="00072511" w:rsidRDefault="00072511">
            <w:pPr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Merge/>
            <w:vAlign w:val="center"/>
          </w:tcPr>
          <w:p w14:paraId="04748D13" w14:textId="77777777" w:rsidR="00072511" w:rsidRDefault="00072511">
            <w:pPr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14:paraId="0654BE30" w14:textId="77777777" w:rsidR="00072511" w:rsidRDefault="00072511">
            <w:pPr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14:paraId="7C10F852" w14:textId="77777777" w:rsidR="00072511" w:rsidRDefault="00072511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560" w:type="dxa"/>
            <w:vAlign w:val="center"/>
          </w:tcPr>
          <w:p w14:paraId="32136D88" w14:textId="77777777" w:rsidR="00072511" w:rsidRDefault="00072511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55" w:type="dxa"/>
            <w:vMerge/>
            <w:vAlign w:val="center"/>
          </w:tcPr>
          <w:p w14:paraId="2E5DCB1B" w14:textId="77777777" w:rsidR="00072511" w:rsidRDefault="00072511">
            <w:pPr>
              <w:ind w:left="100" w:right="100"/>
              <w:rPr>
                <w:rFonts w:hint="eastAsia"/>
              </w:rPr>
            </w:pPr>
          </w:p>
        </w:tc>
      </w:tr>
      <w:tr w:rsidR="00072511" w14:paraId="347057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1680" w:type="dxa"/>
            <w:vAlign w:val="center"/>
          </w:tcPr>
          <w:p w14:paraId="0BA53EAE" w14:textId="77777777" w:rsidR="00072511" w:rsidRDefault="00072511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14:paraId="5D626017" w14:textId="77777777" w:rsidR="00072511" w:rsidRDefault="00072511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14:paraId="220D4C1E" w14:textId="77777777" w:rsidR="00072511" w:rsidRDefault="00072511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14:paraId="732DD4BE" w14:textId="77777777" w:rsidR="00072511" w:rsidRDefault="00072511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14:paraId="40475F8E" w14:textId="77777777" w:rsidR="00072511" w:rsidRDefault="00072511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14:paraId="0D299F09" w14:textId="77777777" w:rsidR="00072511" w:rsidRDefault="00072511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14:paraId="10C6C496" w14:textId="77777777" w:rsidR="00072511" w:rsidRDefault="00072511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</w:tr>
      <w:tr w:rsidR="00E01197" w14:paraId="4F122A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1680" w:type="dxa"/>
            <w:tcBorders>
              <w:top w:val="nil"/>
            </w:tcBorders>
            <w:vAlign w:val="center"/>
          </w:tcPr>
          <w:p w14:paraId="54D30B21" w14:textId="77777777" w:rsidR="00E01197" w:rsidRDefault="00E01197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14:paraId="3F5ED41E" w14:textId="77777777" w:rsidR="00E01197" w:rsidRDefault="00E01197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33FC68A7" w14:textId="77777777" w:rsidR="00E01197" w:rsidRDefault="00E01197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nil"/>
            </w:tcBorders>
            <w:vAlign w:val="center"/>
          </w:tcPr>
          <w:p w14:paraId="75479BC4" w14:textId="77777777" w:rsidR="00E01197" w:rsidRDefault="00E01197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nil"/>
            </w:tcBorders>
            <w:vAlign w:val="center"/>
          </w:tcPr>
          <w:p w14:paraId="572FAAE2" w14:textId="77777777" w:rsidR="00E01197" w:rsidRDefault="00E01197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5ABB8388" w14:textId="77777777" w:rsidR="00E01197" w:rsidRDefault="00E01197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nil"/>
            </w:tcBorders>
            <w:vAlign w:val="center"/>
          </w:tcPr>
          <w:p w14:paraId="66B1D3AB" w14:textId="77777777" w:rsidR="00E01197" w:rsidRDefault="00E01197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</w:tr>
      <w:tr w:rsidR="00072511" w14:paraId="500C92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1680" w:type="dxa"/>
            <w:tcBorders>
              <w:top w:val="nil"/>
            </w:tcBorders>
            <w:vAlign w:val="center"/>
          </w:tcPr>
          <w:p w14:paraId="06E5FF44" w14:textId="77777777" w:rsidR="00072511" w:rsidRDefault="00072511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14:paraId="407E82AF" w14:textId="77777777" w:rsidR="00072511" w:rsidRDefault="00072511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50684924" w14:textId="77777777" w:rsidR="00072511" w:rsidRDefault="00072511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nil"/>
            </w:tcBorders>
            <w:vAlign w:val="center"/>
          </w:tcPr>
          <w:p w14:paraId="4BCAD48D" w14:textId="77777777" w:rsidR="00072511" w:rsidRDefault="00072511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nil"/>
            </w:tcBorders>
            <w:vAlign w:val="center"/>
          </w:tcPr>
          <w:p w14:paraId="3F490355" w14:textId="77777777" w:rsidR="00072511" w:rsidRDefault="00072511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6F11B31C" w14:textId="77777777" w:rsidR="00072511" w:rsidRDefault="00072511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nil"/>
            </w:tcBorders>
            <w:vAlign w:val="center"/>
          </w:tcPr>
          <w:p w14:paraId="15113435" w14:textId="77777777" w:rsidR="00072511" w:rsidRDefault="00072511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</w:tr>
    </w:tbl>
    <w:p w14:paraId="0D61AE8A" w14:textId="77777777" w:rsidR="003710C5" w:rsidRDefault="003710C5">
      <w:pPr>
        <w:spacing w:before="40" w:after="40"/>
        <w:rPr>
          <w:rFonts w:hint="eastAsia"/>
        </w:rPr>
      </w:pPr>
    </w:p>
    <w:p w14:paraId="77719043" w14:textId="77777777" w:rsidR="003710C5" w:rsidRPr="0054198B" w:rsidRDefault="003710C5">
      <w:pPr>
        <w:spacing w:before="40" w:after="40"/>
        <w:rPr>
          <w:rFonts w:hint="eastAsia"/>
          <w:b/>
          <w:sz w:val="36"/>
        </w:rPr>
      </w:pPr>
      <w:r w:rsidRPr="0054198B">
        <w:rPr>
          <w:rFonts w:hint="eastAsia"/>
          <w:b/>
          <w:sz w:val="36"/>
        </w:rPr>
        <w:t>変更後</w:t>
      </w:r>
    </w:p>
    <w:p w14:paraId="5AB85A04" w14:textId="77777777" w:rsidR="003710C5" w:rsidRDefault="003710C5" w:rsidP="003710C5">
      <w:pPr>
        <w:spacing w:before="40" w:after="40"/>
        <w:rPr>
          <w:rFonts w:hint="eastAsia"/>
        </w:rPr>
      </w:pPr>
      <w:r>
        <w:rPr>
          <w:rFonts w:hint="eastAsia"/>
        </w:rPr>
        <w:t xml:space="preserve">　</w:t>
      </w:r>
      <w:r w:rsidR="00E01197">
        <w:rPr>
          <w:rFonts w:hint="eastAsia"/>
        </w:rPr>
        <w:t xml:space="preserve">　</w:t>
      </w:r>
      <w:r>
        <w:rPr>
          <w:rFonts w:hint="eastAsia"/>
        </w:rPr>
        <w:t>診療に従事する医師(歯科医師)の氏名，担当診療科目等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630"/>
        <w:gridCol w:w="1365"/>
        <w:gridCol w:w="1155"/>
        <w:gridCol w:w="945"/>
        <w:gridCol w:w="1560"/>
        <w:gridCol w:w="1155"/>
      </w:tblGrid>
      <w:tr w:rsidR="003710C5" w14:paraId="4499F24F" w14:textId="77777777" w:rsidTr="002D0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680" w:type="dxa"/>
            <w:vMerge w:val="restart"/>
            <w:vAlign w:val="center"/>
          </w:tcPr>
          <w:p w14:paraId="6D623912" w14:textId="77777777" w:rsidR="003710C5" w:rsidRDefault="003710C5" w:rsidP="002D0B90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0" w:type="dxa"/>
            <w:vMerge w:val="restart"/>
            <w:vAlign w:val="center"/>
          </w:tcPr>
          <w:p w14:paraId="6C345DC6" w14:textId="77777777" w:rsidR="003710C5" w:rsidRDefault="003710C5" w:rsidP="002D0B90">
            <w:pPr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担当診療科目</w:t>
            </w:r>
          </w:p>
        </w:tc>
        <w:tc>
          <w:tcPr>
            <w:tcW w:w="1365" w:type="dxa"/>
            <w:vMerge w:val="restart"/>
            <w:vAlign w:val="center"/>
          </w:tcPr>
          <w:p w14:paraId="2FFE670C" w14:textId="77777777" w:rsidR="003710C5" w:rsidRDefault="003710C5" w:rsidP="002D0B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診療</w:t>
            </w:r>
            <w:r>
              <w:rPr>
                <w:rFonts w:hint="eastAsia"/>
              </w:rPr>
              <w:t>日</w:t>
            </w:r>
          </w:p>
          <w:p w14:paraId="4DC40369" w14:textId="77777777" w:rsidR="003710C5" w:rsidRDefault="003710C5" w:rsidP="002D0B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曜</w:t>
            </w:r>
            <w:r>
              <w:rPr>
                <w:rFonts w:hint="eastAsia"/>
              </w:rPr>
              <w:t>日)</w:t>
            </w:r>
          </w:p>
        </w:tc>
        <w:tc>
          <w:tcPr>
            <w:tcW w:w="1155" w:type="dxa"/>
            <w:vMerge w:val="restart"/>
            <w:vAlign w:val="center"/>
          </w:tcPr>
          <w:p w14:paraId="73C3BAFE" w14:textId="77777777" w:rsidR="003710C5" w:rsidRDefault="003710C5" w:rsidP="002D0B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診療時間</w:t>
            </w:r>
          </w:p>
        </w:tc>
        <w:tc>
          <w:tcPr>
            <w:tcW w:w="2505" w:type="dxa"/>
            <w:gridSpan w:val="2"/>
            <w:vAlign w:val="center"/>
          </w:tcPr>
          <w:p w14:paraId="36E99909" w14:textId="77777777" w:rsidR="003710C5" w:rsidRDefault="003710C5" w:rsidP="002D0B90">
            <w:pPr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医籍(歯科医籍)登録</w:t>
            </w:r>
          </w:p>
        </w:tc>
        <w:tc>
          <w:tcPr>
            <w:tcW w:w="1155" w:type="dxa"/>
            <w:vMerge w:val="restart"/>
            <w:vAlign w:val="center"/>
          </w:tcPr>
          <w:p w14:paraId="3AA0C45D" w14:textId="77777777" w:rsidR="003710C5" w:rsidRDefault="003710C5" w:rsidP="002D0B90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3710C5" w14:paraId="2EB6BA94" w14:textId="77777777" w:rsidTr="002D0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680" w:type="dxa"/>
            <w:vMerge/>
            <w:vAlign w:val="center"/>
          </w:tcPr>
          <w:p w14:paraId="60F1A853" w14:textId="77777777" w:rsidR="003710C5" w:rsidRDefault="003710C5" w:rsidP="002D0B90">
            <w:pPr>
              <w:ind w:left="100" w:right="100"/>
              <w:rPr>
                <w:rFonts w:hint="eastAsia"/>
              </w:rPr>
            </w:pPr>
          </w:p>
        </w:tc>
        <w:tc>
          <w:tcPr>
            <w:tcW w:w="630" w:type="dxa"/>
            <w:vMerge/>
            <w:vAlign w:val="center"/>
          </w:tcPr>
          <w:p w14:paraId="31D35A03" w14:textId="77777777" w:rsidR="003710C5" w:rsidRDefault="003710C5" w:rsidP="002D0B90">
            <w:pPr>
              <w:ind w:left="100" w:right="100"/>
              <w:rPr>
                <w:rFonts w:hint="eastAsia"/>
              </w:rPr>
            </w:pPr>
          </w:p>
        </w:tc>
        <w:tc>
          <w:tcPr>
            <w:tcW w:w="1365" w:type="dxa"/>
            <w:vMerge/>
            <w:vAlign w:val="center"/>
          </w:tcPr>
          <w:p w14:paraId="1430E11C" w14:textId="77777777" w:rsidR="003710C5" w:rsidRDefault="003710C5" w:rsidP="002D0B90">
            <w:pPr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Merge/>
            <w:vAlign w:val="center"/>
          </w:tcPr>
          <w:p w14:paraId="3238B59B" w14:textId="77777777" w:rsidR="003710C5" w:rsidRDefault="003710C5" w:rsidP="002D0B90">
            <w:pPr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14:paraId="449BCB42" w14:textId="77777777" w:rsidR="003710C5" w:rsidRDefault="003710C5" w:rsidP="002D0B90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560" w:type="dxa"/>
            <w:vAlign w:val="center"/>
          </w:tcPr>
          <w:p w14:paraId="27D1758D" w14:textId="77777777" w:rsidR="003710C5" w:rsidRDefault="003710C5" w:rsidP="002D0B90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155" w:type="dxa"/>
            <w:vMerge/>
            <w:vAlign w:val="center"/>
          </w:tcPr>
          <w:p w14:paraId="29975C25" w14:textId="77777777" w:rsidR="003710C5" w:rsidRDefault="003710C5" w:rsidP="002D0B90">
            <w:pPr>
              <w:ind w:left="100" w:right="100"/>
              <w:rPr>
                <w:rFonts w:hint="eastAsia"/>
              </w:rPr>
            </w:pPr>
          </w:p>
        </w:tc>
      </w:tr>
      <w:tr w:rsidR="003710C5" w14:paraId="57C8262C" w14:textId="77777777" w:rsidTr="002D0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1680" w:type="dxa"/>
            <w:vAlign w:val="center"/>
          </w:tcPr>
          <w:p w14:paraId="33209004" w14:textId="77777777" w:rsidR="003710C5" w:rsidRDefault="003710C5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14:paraId="0341B18A" w14:textId="77777777" w:rsidR="003710C5" w:rsidRDefault="003710C5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14:paraId="0A44A492" w14:textId="77777777" w:rsidR="003710C5" w:rsidRDefault="003710C5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14:paraId="066A39AE" w14:textId="77777777" w:rsidR="003710C5" w:rsidRDefault="003710C5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14:paraId="34337B01" w14:textId="77777777" w:rsidR="003710C5" w:rsidRDefault="003710C5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14:paraId="3602A5CA" w14:textId="77777777" w:rsidR="003710C5" w:rsidRDefault="003710C5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14:paraId="1E9F13D2" w14:textId="77777777" w:rsidR="003710C5" w:rsidRDefault="003710C5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</w:tr>
      <w:tr w:rsidR="00E01197" w14:paraId="5AD46F54" w14:textId="77777777" w:rsidTr="002D0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1680" w:type="dxa"/>
            <w:tcBorders>
              <w:top w:val="nil"/>
            </w:tcBorders>
            <w:vAlign w:val="center"/>
          </w:tcPr>
          <w:p w14:paraId="346D3961" w14:textId="77777777" w:rsidR="00E01197" w:rsidRDefault="00E01197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14:paraId="5D3F1E72" w14:textId="77777777" w:rsidR="00E01197" w:rsidRDefault="00E01197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597FDDF2" w14:textId="77777777" w:rsidR="00E01197" w:rsidRDefault="00E01197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nil"/>
            </w:tcBorders>
            <w:vAlign w:val="center"/>
          </w:tcPr>
          <w:p w14:paraId="19726149" w14:textId="77777777" w:rsidR="00E01197" w:rsidRDefault="00E01197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nil"/>
            </w:tcBorders>
            <w:vAlign w:val="center"/>
          </w:tcPr>
          <w:p w14:paraId="540AF53A" w14:textId="77777777" w:rsidR="00E01197" w:rsidRDefault="00E01197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436E8564" w14:textId="77777777" w:rsidR="00E01197" w:rsidRDefault="00E01197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nil"/>
            </w:tcBorders>
            <w:vAlign w:val="center"/>
          </w:tcPr>
          <w:p w14:paraId="02002692" w14:textId="77777777" w:rsidR="00E01197" w:rsidRDefault="00E01197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</w:tr>
      <w:tr w:rsidR="003710C5" w14:paraId="5C900849" w14:textId="77777777" w:rsidTr="002D0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/>
        </w:trPr>
        <w:tc>
          <w:tcPr>
            <w:tcW w:w="1680" w:type="dxa"/>
            <w:tcBorders>
              <w:top w:val="nil"/>
            </w:tcBorders>
            <w:vAlign w:val="center"/>
          </w:tcPr>
          <w:p w14:paraId="22BFBD84" w14:textId="77777777" w:rsidR="003710C5" w:rsidRDefault="003710C5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14:paraId="30D62CD2" w14:textId="77777777" w:rsidR="003710C5" w:rsidRDefault="003710C5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nil"/>
            </w:tcBorders>
            <w:vAlign w:val="center"/>
          </w:tcPr>
          <w:p w14:paraId="23825326" w14:textId="77777777" w:rsidR="003710C5" w:rsidRDefault="003710C5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nil"/>
            </w:tcBorders>
            <w:vAlign w:val="center"/>
          </w:tcPr>
          <w:p w14:paraId="59BCB0FE" w14:textId="77777777" w:rsidR="003710C5" w:rsidRDefault="003710C5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nil"/>
            </w:tcBorders>
            <w:vAlign w:val="center"/>
          </w:tcPr>
          <w:p w14:paraId="36DEF876" w14:textId="77777777" w:rsidR="003710C5" w:rsidRDefault="003710C5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22EE87D5" w14:textId="77777777" w:rsidR="003710C5" w:rsidRDefault="003710C5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nil"/>
            </w:tcBorders>
            <w:vAlign w:val="center"/>
          </w:tcPr>
          <w:p w14:paraId="33DDBC5D" w14:textId="77777777" w:rsidR="003710C5" w:rsidRDefault="003710C5" w:rsidP="00E01197">
            <w:pPr>
              <w:ind w:left="100" w:right="100"/>
              <w:jc w:val="center"/>
              <w:rPr>
                <w:rFonts w:hint="eastAsia"/>
              </w:rPr>
            </w:pPr>
          </w:p>
        </w:tc>
      </w:tr>
    </w:tbl>
    <w:p w14:paraId="1C9AC3D2" w14:textId="77777777" w:rsidR="003710C5" w:rsidRDefault="003710C5">
      <w:pPr>
        <w:spacing w:before="40" w:after="40"/>
        <w:rPr>
          <w:rFonts w:hint="eastAsia"/>
        </w:rPr>
      </w:pPr>
    </w:p>
    <w:p w14:paraId="785706F5" w14:textId="77777777" w:rsidR="00E01197" w:rsidRDefault="00E01197" w:rsidP="00E01197">
      <w:pPr>
        <w:spacing w:before="40" w:after="40"/>
        <w:ind w:firstLineChars="200" w:firstLine="420"/>
      </w:pPr>
      <w:r>
        <w:rPr>
          <w:rFonts w:hint="eastAsia"/>
        </w:rPr>
        <w:t>添付書類</w:t>
      </w:r>
    </w:p>
    <w:p w14:paraId="3DB2E3A2" w14:textId="77777777" w:rsidR="00E01197" w:rsidRPr="003710C5" w:rsidRDefault="00E01197" w:rsidP="00E01197">
      <w:pPr>
        <w:spacing w:before="40" w:after="40"/>
        <w:ind w:firstLineChars="100" w:firstLine="210"/>
        <w:rPr>
          <w:rFonts w:hint="eastAsia"/>
        </w:rPr>
      </w:pPr>
      <w:r>
        <w:rPr>
          <w:rFonts w:hint="eastAsia"/>
        </w:rPr>
        <w:t>診療に従事する医師または歯科医師については，免許証の写し</w:t>
      </w:r>
    </w:p>
    <w:sectPr w:rsidR="00E01197" w:rsidRPr="003710C5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3790E" w14:textId="77777777" w:rsidR="0036424D" w:rsidRDefault="0036424D">
      <w:r>
        <w:separator/>
      </w:r>
    </w:p>
  </w:endnote>
  <w:endnote w:type="continuationSeparator" w:id="0">
    <w:p w14:paraId="12F9D3DB" w14:textId="77777777" w:rsidR="0036424D" w:rsidRDefault="0036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6693B" w14:textId="77777777" w:rsidR="0036424D" w:rsidRDefault="0036424D">
      <w:r>
        <w:separator/>
      </w:r>
    </w:p>
  </w:footnote>
  <w:footnote w:type="continuationSeparator" w:id="0">
    <w:p w14:paraId="6CE579F5" w14:textId="77777777" w:rsidR="0036424D" w:rsidRDefault="00364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C3"/>
    <w:rsid w:val="00072511"/>
    <w:rsid w:val="000F78FE"/>
    <w:rsid w:val="0011481D"/>
    <w:rsid w:val="00240A21"/>
    <w:rsid w:val="002D0B90"/>
    <w:rsid w:val="002D181D"/>
    <w:rsid w:val="0036424D"/>
    <w:rsid w:val="003710C5"/>
    <w:rsid w:val="004A5B67"/>
    <w:rsid w:val="00507070"/>
    <w:rsid w:val="0054198B"/>
    <w:rsid w:val="0057524D"/>
    <w:rsid w:val="007A2C3E"/>
    <w:rsid w:val="007D77B9"/>
    <w:rsid w:val="009E3C85"/>
    <w:rsid w:val="00BC4EC3"/>
    <w:rsid w:val="00C11EA4"/>
    <w:rsid w:val="00C2099A"/>
    <w:rsid w:val="00D13E7E"/>
    <w:rsid w:val="00E01197"/>
    <w:rsid w:val="00E9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60320"/>
  <w15:chartTrackingRefBased/>
  <w15:docId w15:val="{78E428DD-8C2D-4E06-9441-BB621C72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1481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1481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021;&#26399;&#27083;&#3168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E66A3-A9DA-4F55-B230-378F8974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別記第8号様式(第7条関係)</vt:lpstr>
      <vt:lpstr>別記第8号様式(第7条関係)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別記第8号様式(第7条関係)</dc:title>
  <dc:subject/>
  <dc:creator>(株)ぎょうせい</dc:creator>
  <cp:keywords/>
  <dc:description/>
  <cp:lastModifiedBy>木村　未有</cp:lastModifiedBy>
  <cp:revision>2</cp:revision>
  <cp:lastPrinted>2020-07-09T01:03:00Z</cp:lastPrinted>
  <dcterms:created xsi:type="dcterms:W3CDTF">2026-05-29T02:47:00Z</dcterms:created>
  <dcterms:modified xsi:type="dcterms:W3CDTF">2026-05-29T02:47:00Z</dcterms:modified>
</cp:coreProperties>
</file>