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4C11" w14:textId="77777777" w:rsidR="008C1D3F" w:rsidRPr="003F2B58" w:rsidRDefault="003F2B58">
      <w:pPr>
        <w:rPr>
          <w:rFonts w:hAnsi="Century"/>
        </w:rPr>
      </w:pPr>
      <w:r w:rsidRPr="003F2B58">
        <w:rPr>
          <w:rFonts w:hAnsi="Century" w:hint="eastAsia"/>
        </w:rPr>
        <w:t>別記第</w:t>
      </w:r>
      <w:r w:rsidRPr="003F2B58">
        <w:rPr>
          <w:rFonts w:hAnsi="Century"/>
        </w:rPr>
        <w:t>1</w:t>
      </w:r>
      <w:r w:rsidR="001A57EB">
        <w:rPr>
          <w:rFonts w:hAnsi="Century"/>
        </w:rPr>
        <w:t>2</w:t>
      </w:r>
      <w:r w:rsidRPr="003F2B58">
        <w:rPr>
          <w:rFonts w:hAnsi="Century" w:hint="eastAsia"/>
        </w:rPr>
        <w:t>号様式（第</w:t>
      </w:r>
      <w:r w:rsidRPr="003F2B58">
        <w:rPr>
          <w:rFonts w:hAnsi="Century"/>
        </w:rPr>
        <w:t>17</w:t>
      </w:r>
      <w:r w:rsidRPr="003F2B58">
        <w:rPr>
          <w:rFonts w:hAnsi="Century" w:hint="eastAsia"/>
        </w:rPr>
        <w:t>条関係）</w:t>
      </w:r>
    </w:p>
    <w:p w14:paraId="5769E910" w14:textId="77777777" w:rsidR="008C1D3F" w:rsidRPr="003F2B58" w:rsidRDefault="008C1D3F">
      <w:pPr>
        <w:jc w:val="center"/>
        <w:rPr>
          <w:rFonts w:cs="Times New Roman"/>
          <w:spacing w:val="17"/>
        </w:rPr>
      </w:pPr>
      <w:r>
        <w:rPr>
          <w:rFonts w:hint="eastAsia"/>
          <w:spacing w:val="17"/>
        </w:rPr>
        <w:t>エックス線装置等廃止届出書</w:t>
      </w:r>
    </w:p>
    <w:p w14:paraId="151EF032" w14:textId="77777777" w:rsidR="008C1D3F" w:rsidRPr="003F2B58" w:rsidRDefault="008C1D3F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5EF1586C" w14:textId="77777777" w:rsidR="008C1D3F" w:rsidRPr="003F2B58" w:rsidRDefault="008C1D3F">
      <w:pPr>
        <w:rPr>
          <w:rFonts w:cs="Times New Roman"/>
        </w:rPr>
      </w:pPr>
    </w:p>
    <w:p w14:paraId="6BDA1228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　　</w:t>
      </w:r>
      <w:r w:rsidR="007B34EE">
        <w:rPr>
          <w:rFonts w:hint="eastAsia"/>
        </w:rPr>
        <w:t>市立函館保健所</w:t>
      </w:r>
      <w:r>
        <w:rPr>
          <w:rFonts w:hint="eastAsia"/>
        </w:rPr>
        <w:t>長　様</w:t>
      </w:r>
    </w:p>
    <w:p w14:paraId="27F76A17" w14:textId="77777777" w:rsidR="008C1D3F" w:rsidRPr="003F2B58" w:rsidRDefault="008C1D3F">
      <w:pPr>
        <w:rPr>
          <w:rFonts w:cs="Times New Roman"/>
        </w:rPr>
      </w:pPr>
    </w:p>
    <w:p w14:paraId="59ADBB03" w14:textId="77777777" w:rsidR="008C1D3F" w:rsidRPr="003F2B58" w:rsidRDefault="008C1D3F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14:paraId="78EC46F1" w14:textId="77777777" w:rsidR="008C1D3F" w:rsidRPr="003F2B58" w:rsidRDefault="008C1D3F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</w:t>
      </w:r>
    </w:p>
    <w:p w14:paraId="1B6A7820" w14:textId="77777777" w:rsidR="008C1D3F" w:rsidRPr="003F2B58" w:rsidRDefault="008C1D3F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</w:t>
      </w:r>
      <w:r w:rsidR="002874B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E8F1EBE" w14:textId="77777777" w:rsidR="008C1D3F" w:rsidRPr="003F2B58" w:rsidRDefault="008C1D3F">
      <w:pPr>
        <w:rPr>
          <w:rFonts w:cs="Times New Roman"/>
        </w:rPr>
      </w:pPr>
    </w:p>
    <w:p w14:paraId="339B44ED" w14:textId="77777777" w:rsidR="008C1D3F" w:rsidRPr="003F2B58" w:rsidRDefault="008C1D3F">
      <w:pPr>
        <w:ind w:left="210" w:hanging="210"/>
        <w:rPr>
          <w:rFonts w:cs="Times New Roman"/>
        </w:rPr>
      </w:pPr>
      <w:r>
        <w:rPr>
          <w:rFonts w:hint="eastAsia"/>
        </w:rPr>
        <w:t xml:space="preserve">　　次のとおりエックス線装置</w:t>
      </w:r>
      <w:r>
        <w:t>(</w:t>
      </w:r>
      <w:r>
        <w:rPr>
          <w:rFonts w:hint="eastAsia"/>
        </w:rPr>
        <w:t>診療用高エネルギー放射線発生装置，診療用粒子線照射装置，診療用放射線照射装置，診療用放射線照射器具，放射性同位元素装備診療機器</w:t>
      </w:r>
      <w:r>
        <w:t>)</w:t>
      </w:r>
      <w:r>
        <w:rPr>
          <w:rFonts w:hint="eastAsia"/>
        </w:rPr>
        <w:t>を備えなくなったので届け出ます。</w:t>
      </w:r>
    </w:p>
    <w:p w14:paraId="66B01322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病院または診療所の名称</w:t>
      </w:r>
    </w:p>
    <w:p w14:paraId="0BDAF3CB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病院または診療所の所在地</w:t>
      </w:r>
    </w:p>
    <w:p w14:paraId="69C7708F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備えなくなった装置等の概要</w:t>
      </w:r>
    </w:p>
    <w:p w14:paraId="23361889" w14:textId="77777777" w:rsidR="008C1D3F" w:rsidRPr="003F2B58" w:rsidRDefault="008C1D3F">
      <w:pPr>
        <w:ind w:left="735" w:hanging="735"/>
        <w:rPr>
          <w:rFonts w:cs="Times New Roman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装置等の名称</w:t>
      </w:r>
    </w:p>
    <w:p w14:paraId="6D57F989" w14:textId="77777777" w:rsidR="008C1D3F" w:rsidRPr="003F2B58" w:rsidRDefault="008C1D3F">
      <w:pPr>
        <w:ind w:left="735" w:hanging="735"/>
        <w:rPr>
          <w:rFonts w:cs="Times New Roman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製作者名，型式および数</w:t>
      </w:r>
    </w:p>
    <w:p w14:paraId="630CFEB2" w14:textId="77777777" w:rsidR="008C1D3F" w:rsidRPr="003F2B58" w:rsidRDefault="008C1D3F">
      <w:pPr>
        <w:ind w:left="735" w:hanging="735"/>
        <w:rPr>
          <w:rFonts w:cs="Times New Roman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エックス線装置，診療用高エネルギー放射線発生装置または診療用粒子線照射装置の定格出力</w:t>
      </w:r>
    </w:p>
    <w:p w14:paraId="0493CB4F" w14:textId="77777777" w:rsidR="008C1D3F" w:rsidRPr="003F2B58" w:rsidRDefault="008C1D3F">
      <w:pPr>
        <w:ind w:left="735" w:hanging="735"/>
        <w:rPr>
          <w:rFonts w:cs="Times New Roman"/>
        </w:rPr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装備していた放射性同位元素の種類</w:t>
      </w:r>
      <w:r>
        <w:t>(</w:t>
      </w:r>
      <w:r>
        <w:rPr>
          <w:rFonts w:hint="eastAsia"/>
        </w:rPr>
        <w:t>核種</w:t>
      </w:r>
      <w:r>
        <w:t>)</w:t>
      </w:r>
      <w:r>
        <w:rPr>
          <w:rFonts w:hint="eastAsia"/>
        </w:rPr>
        <w:t>および装置等を備えなくなった時の放射性同位元素の数量</w:t>
      </w:r>
      <w:r>
        <w:t>(MBq)</w:t>
      </w:r>
    </w:p>
    <w:p w14:paraId="34EB449B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備えなくなった後の装置等の処分方法</w:t>
      </w:r>
    </w:p>
    <w:p w14:paraId="40B3BCE9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備えなくなった年月日　　　　年　　月　　日</w:t>
      </w:r>
    </w:p>
    <w:p w14:paraId="4A62FEE0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備えなくなった理由</w:t>
      </w:r>
    </w:p>
    <w:p w14:paraId="52D8B51C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この届出に関する照会に対する応答者</w:t>
      </w:r>
    </w:p>
    <w:p w14:paraId="5EA8D5ED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所属</w:t>
      </w:r>
    </w:p>
    <w:p w14:paraId="0E23CE60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氏名</w:t>
      </w:r>
    </w:p>
    <w:p w14:paraId="0EB0F439" w14:textId="77777777" w:rsidR="008C1D3F" w:rsidRPr="003F2B58" w:rsidRDefault="008C1D3F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電話番号</w:t>
      </w:r>
    </w:p>
    <w:sectPr w:rsidR="008C1D3F" w:rsidRPr="003F2B5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56CB" w14:textId="77777777" w:rsidR="00C811B5" w:rsidRDefault="00C811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1412DE" w14:textId="77777777" w:rsidR="00C811B5" w:rsidRDefault="00C811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A86A" w14:textId="77777777" w:rsidR="00C811B5" w:rsidRDefault="00C811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9A5ADB" w14:textId="77777777" w:rsidR="00C811B5" w:rsidRDefault="00C811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1D3F"/>
    <w:rsid w:val="000E7FDA"/>
    <w:rsid w:val="001A57EB"/>
    <w:rsid w:val="002874B9"/>
    <w:rsid w:val="003F2B58"/>
    <w:rsid w:val="0066424A"/>
    <w:rsid w:val="006660E1"/>
    <w:rsid w:val="007B34EE"/>
    <w:rsid w:val="008C1D3F"/>
    <w:rsid w:val="00A511E5"/>
    <w:rsid w:val="00B945FA"/>
    <w:rsid w:val="00BA7FC6"/>
    <w:rsid w:val="00C811B5"/>
    <w:rsid w:val="00E04753"/>
    <w:rsid w:val="00E3655D"/>
    <w:rsid w:val="00F0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AAA98"/>
  <w14:defaultImageDpi w14:val="0"/>
  <w15:docId w15:val="{90E47B3E-613D-4D35-A306-1CC65BBA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未有</dc:creator>
  <cp:keywords/>
  <dc:description/>
  <cp:lastModifiedBy>木村　未有</cp:lastModifiedBy>
  <cp:revision>2</cp:revision>
  <cp:lastPrinted>2007-06-14T13:33:00Z</cp:lastPrinted>
  <dcterms:created xsi:type="dcterms:W3CDTF">2026-05-28T06:30:00Z</dcterms:created>
  <dcterms:modified xsi:type="dcterms:W3CDTF">2026-05-28T06:30:00Z</dcterms:modified>
</cp:coreProperties>
</file>