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A3C2" w14:textId="77777777" w:rsidR="00F76C46" w:rsidRPr="00772DCF" w:rsidRDefault="00772DCF">
      <w:pPr>
        <w:rPr>
          <w:rFonts w:hAnsi="Century"/>
        </w:rPr>
      </w:pPr>
      <w:r w:rsidRPr="00772DCF">
        <w:rPr>
          <w:rFonts w:hAnsi="Century" w:hint="eastAsia"/>
        </w:rPr>
        <w:t>別記第</w:t>
      </w:r>
      <w:r w:rsidRPr="00772DCF">
        <w:rPr>
          <w:rFonts w:hAnsi="Century"/>
        </w:rPr>
        <w:t>1</w:t>
      </w:r>
      <w:r w:rsidR="00B115B3">
        <w:rPr>
          <w:rFonts w:hAnsi="Century"/>
        </w:rPr>
        <w:t>1</w:t>
      </w:r>
      <w:r w:rsidRPr="00772DCF">
        <w:rPr>
          <w:rFonts w:hAnsi="Century" w:hint="eastAsia"/>
        </w:rPr>
        <w:t>号様式（第</w:t>
      </w:r>
      <w:r w:rsidRPr="00772DCF">
        <w:rPr>
          <w:rFonts w:hAnsi="Century"/>
        </w:rPr>
        <w:t>17</w:t>
      </w:r>
      <w:r w:rsidRPr="00772DCF">
        <w:rPr>
          <w:rFonts w:hAnsi="Century" w:hint="eastAsia"/>
        </w:rPr>
        <w:t>条関係）</w:t>
      </w:r>
    </w:p>
    <w:p w14:paraId="2210F649" w14:textId="77777777" w:rsidR="00F76C46" w:rsidRPr="00772DCF" w:rsidRDefault="00F76C46">
      <w:pPr>
        <w:jc w:val="center"/>
        <w:rPr>
          <w:rFonts w:cs="Times New Roman"/>
        </w:rPr>
      </w:pPr>
      <w:r>
        <w:rPr>
          <w:rFonts w:hint="eastAsia"/>
        </w:rPr>
        <w:t>エックス線装置届出事項変更届出書</w:t>
      </w:r>
    </w:p>
    <w:p w14:paraId="7FC519D2" w14:textId="77777777" w:rsidR="00F76C46" w:rsidRPr="00772DCF" w:rsidRDefault="00F76C46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477C7C2F" w14:textId="77777777" w:rsidR="00F76C46" w:rsidRPr="00772DCF" w:rsidRDefault="00F76C46">
      <w:pPr>
        <w:rPr>
          <w:rFonts w:cs="Times New Roman"/>
        </w:rPr>
      </w:pPr>
    </w:p>
    <w:p w14:paraId="0DB4EA53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　</w:t>
      </w:r>
      <w:r w:rsidR="008A64DA">
        <w:rPr>
          <w:rFonts w:hint="eastAsia"/>
        </w:rPr>
        <w:t>市立函館保健所</w:t>
      </w:r>
      <w:r>
        <w:rPr>
          <w:rFonts w:hint="eastAsia"/>
        </w:rPr>
        <w:t>長　様</w:t>
      </w:r>
    </w:p>
    <w:p w14:paraId="708E1E0F" w14:textId="77777777" w:rsidR="00F76C46" w:rsidRPr="00772DCF" w:rsidRDefault="00F76C46">
      <w:pPr>
        <w:rPr>
          <w:rFonts w:cs="Times New Roman"/>
        </w:rPr>
      </w:pPr>
    </w:p>
    <w:p w14:paraId="1724103A" w14:textId="77777777" w:rsidR="00F76C46" w:rsidRPr="00772DCF" w:rsidRDefault="00F76C46">
      <w:pPr>
        <w:spacing w:line="210" w:lineRule="exact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14:paraId="5D8F2E67" w14:textId="77777777" w:rsidR="00F76C46" w:rsidRPr="00772DCF" w:rsidRDefault="00F76C46">
      <w:pPr>
        <w:spacing w:line="21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　　　</w:t>
      </w:r>
    </w:p>
    <w:p w14:paraId="58F3FB22" w14:textId="77777777" w:rsidR="00F76C46" w:rsidRPr="00772DCF" w:rsidRDefault="00F76C46">
      <w:pPr>
        <w:spacing w:line="21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　　　　　</w:t>
      </w:r>
      <w:r w:rsidR="002B03A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2F63FC3" w14:textId="77777777" w:rsidR="00F76C46" w:rsidRPr="00772DCF" w:rsidRDefault="00F76C46">
      <w:pPr>
        <w:rPr>
          <w:rFonts w:cs="Times New Roman"/>
        </w:rPr>
      </w:pPr>
    </w:p>
    <w:p w14:paraId="5BF8F1B5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次のとおりエックス線装置の届出事項を変更したので届け出ます。</w:t>
      </w:r>
    </w:p>
    <w:p w14:paraId="785D8CBC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病院または診療所の名称</w:t>
      </w:r>
    </w:p>
    <w:p w14:paraId="37ECFC49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病院または診療所の所在地</w:t>
      </w:r>
    </w:p>
    <w:p w14:paraId="19975D41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変更年月日　　　　年　　月　　日</w:t>
      </w:r>
    </w:p>
    <w:p w14:paraId="5EE14D32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変更の理由</w:t>
      </w:r>
    </w:p>
    <w:p w14:paraId="045B550E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変更事項</w:t>
      </w:r>
    </w:p>
    <w:p w14:paraId="3EDA9E0D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変更内容</w:t>
      </w:r>
    </w:p>
    <w:p w14:paraId="63EE39C1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変更前</w:t>
      </w:r>
    </w:p>
    <w:p w14:paraId="452A8392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変更後</w:t>
      </w:r>
    </w:p>
    <w:p w14:paraId="0B064572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この届出に関する照会に対する応答者</w:t>
      </w:r>
    </w:p>
    <w:p w14:paraId="0AA2CBE2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所属</w:t>
      </w:r>
    </w:p>
    <w:p w14:paraId="227449B0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氏名</w:t>
      </w:r>
    </w:p>
    <w:p w14:paraId="623B9B55" w14:textId="77777777" w:rsidR="00F76C46" w:rsidRPr="00772DCF" w:rsidRDefault="00F76C46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電話番号</w:t>
      </w:r>
    </w:p>
    <w:p w14:paraId="23C30723" w14:textId="77777777" w:rsidR="00F76C46" w:rsidRPr="00772DCF" w:rsidRDefault="00F76C46">
      <w:pPr>
        <w:ind w:left="420" w:hanging="420"/>
        <w:rPr>
          <w:rFonts w:cs="Times New Roman"/>
        </w:rPr>
      </w:pPr>
      <w:r>
        <w:rPr>
          <w:rFonts w:hint="eastAsia"/>
        </w:rPr>
        <w:t xml:space="preserve">　注　エックス線装置設置届出書の該当項目の記載に基づき，変更内容を記入してください。</w:t>
      </w:r>
    </w:p>
    <w:sectPr w:rsidR="00F76C46" w:rsidRPr="00772DC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B1FD" w14:textId="77777777" w:rsidR="006845F4" w:rsidRDefault="006845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17653E" w14:textId="77777777" w:rsidR="006845F4" w:rsidRDefault="006845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838A" w14:textId="77777777" w:rsidR="006845F4" w:rsidRDefault="006845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E83D11" w14:textId="77777777" w:rsidR="006845F4" w:rsidRDefault="006845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76C46"/>
    <w:rsid w:val="00064464"/>
    <w:rsid w:val="002B03A2"/>
    <w:rsid w:val="002B5857"/>
    <w:rsid w:val="00431655"/>
    <w:rsid w:val="006845F4"/>
    <w:rsid w:val="00772DCF"/>
    <w:rsid w:val="007956DA"/>
    <w:rsid w:val="007D0AEF"/>
    <w:rsid w:val="008A64DA"/>
    <w:rsid w:val="00903E82"/>
    <w:rsid w:val="009A5C5F"/>
    <w:rsid w:val="00B115B3"/>
    <w:rsid w:val="00B245F1"/>
    <w:rsid w:val="00B67010"/>
    <w:rsid w:val="00C832AB"/>
    <w:rsid w:val="00DB4BA7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2CFDB"/>
  <w14:defaultImageDpi w14:val="0"/>
  <w15:docId w15:val="{4C9A7243-D65C-4701-850E-E43E07B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未有</dc:creator>
  <cp:keywords/>
  <dc:description/>
  <cp:lastModifiedBy>木村　未有</cp:lastModifiedBy>
  <cp:revision>2</cp:revision>
  <cp:lastPrinted>2007-06-14T13:29:00Z</cp:lastPrinted>
  <dcterms:created xsi:type="dcterms:W3CDTF">2026-05-28T06:17:00Z</dcterms:created>
  <dcterms:modified xsi:type="dcterms:W3CDTF">2026-05-28T06:17:00Z</dcterms:modified>
</cp:coreProperties>
</file>