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1FCB6" w14:textId="77777777" w:rsidR="00F25871" w:rsidRPr="0029644D" w:rsidRDefault="00A930AF">
      <w:pPr>
        <w:spacing w:line="420" w:lineRule="exact"/>
        <w:rPr>
          <w:rFonts w:hAnsi="Century"/>
          <w:snapToGrid w:val="0"/>
        </w:rPr>
      </w:pPr>
      <w:r w:rsidRPr="00A930AF">
        <w:rPr>
          <w:rFonts w:hAnsi="Century" w:hint="eastAsia"/>
          <w:snapToGrid w:val="0"/>
        </w:rPr>
        <w:t>別記第</w:t>
      </w:r>
      <w:r>
        <w:rPr>
          <w:rFonts w:hAnsi="Century" w:hint="eastAsia"/>
          <w:snapToGrid w:val="0"/>
        </w:rPr>
        <w:t>７</w:t>
      </w:r>
      <w:r w:rsidRPr="00A930AF">
        <w:rPr>
          <w:rFonts w:hAnsi="Century" w:hint="eastAsia"/>
          <w:snapToGrid w:val="0"/>
        </w:rPr>
        <w:t>号様式</w:t>
      </w:r>
      <w:r w:rsidR="0029644D" w:rsidRPr="0029644D">
        <w:rPr>
          <w:rFonts w:hAnsi="Century" w:hint="eastAsia"/>
          <w:snapToGrid w:val="0"/>
        </w:rPr>
        <w:t>（第</w:t>
      </w:r>
      <w:r w:rsidR="0029644D" w:rsidRPr="0029644D">
        <w:rPr>
          <w:rFonts w:hAnsi="Century"/>
          <w:snapToGrid w:val="0"/>
        </w:rPr>
        <w:t>10</w:t>
      </w:r>
      <w:r w:rsidR="0029644D" w:rsidRPr="0029644D">
        <w:rPr>
          <w:rFonts w:hAnsi="Century" w:hint="eastAsia"/>
          <w:snapToGrid w:val="0"/>
        </w:rPr>
        <w:t>条関係）</w:t>
      </w:r>
    </w:p>
    <w:p w14:paraId="183878B5" w14:textId="77777777" w:rsidR="00F25871" w:rsidRPr="0029644D" w:rsidRDefault="00F25871">
      <w:pPr>
        <w:spacing w:line="4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  <w:spacing w:val="8"/>
        </w:rPr>
        <w:t>専属薬剤師設置免除許可申請</w:t>
      </w:r>
      <w:r>
        <w:rPr>
          <w:rFonts w:hint="eastAsia"/>
          <w:snapToGrid w:val="0"/>
        </w:rPr>
        <w:t>書</w:t>
      </w:r>
    </w:p>
    <w:p w14:paraId="497B8022" w14:textId="77777777" w:rsidR="00F25871" w:rsidRPr="0029644D" w:rsidRDefault="00F25871">
      <w:pPr>
        <w:spacing w:line="42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21EF8407" w14:textId="77777777" w:rsidR="00F25871" w:rsidRPr="0029644D" w:rsidRDefault="00F25871">
      <w:pPr>
        <w:spacing w:line="420" w:lineRule="exact"/>
        <w:rPr>
          <w:rFonts w:cs="Times New Roman"/>
          <w:snapToGrid w:val="0"/>
        </w:rPr>
      </w:pPr>
    </w:p>
    <w:p w14:paraId="7CA8B4B1" w14:textId="77777777" w:rsidR="00F25871" w:rsidRPr="0029644D" w:rsidRDefault="00F25871">
      <w:pPr>
        <w:spacing w:line="42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</w:t>
      </w:r>
      <w:r w:rsidR="00F164AB">
        <w:rPr>
          <w:rFonts w:hint="eastAsia"/>
          <w:snapToGrid w:val="0"/>
        </w:rPr>
        <w:t>市立函館保健所長</w:t>
      </w:r>
      <w:r>
        <w:rPr>
          <w:rFonts w:hint="eastAsia"/>
          <w:snapToGrid w:val="0"/>
        </w:rPr>
        <w:t xml:space="preserve">　様</w:t>
      </w:r>
    </w:p>
    <w:p w14:paraId="6F28D452" w14:textId="77777777" w:rsidR="00F25871" w:rsidRPr="0029644D" w:rsidRDefault="00F25871">
      <w:pPr>
        <w:spacing w:line="420" w:lineRule="exact"/>
        <w:rPr>
          <w:rFonts w:cs="Times New Roman"/>
          <w:snapToGrid w:val="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6"/>
        <w:gridCol w:w="2529"/>
        <w:gridCol w:w="825"/>
      </w:tblGrid>
      <w:tr w:rsidR="00F25871" w14:paraId="474F5DE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5136" w:type="dxa"/>
            <w:vAlign w:val="center"/>
          </w:tcPr>
          <w:p w14:paraId="0C664EE5" w14:textId="77777777" w:rsidR="00F25871" w:rsidRDefault="008A714E">
            <w:pPr>
              <w:ind w:left="100" w:right="100"/>
              <w:jc w:val="right"/>
              <w:rPr>
                <w:rFonts w:cs="Times New Roman"/>
              </w:rPr>
            </w:pPr>
            <w:r>
              <w:rPr>
                <w:noProof/>
              </w:rPr>
              <w:pict w14:anchorId="3173B85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56.55pt;margin-top:.85pt;width:126.35pt;height:20.9pt;z-index:251658240;mso-wrap-distance-left:9.05pt;mso-wrap-distance-right:9.05pt" o:allowincell="f" strokeweight=".5pt"/>
              </w:pict>
            </w:r>
            <w:r w:rsidR="00F25871">
              <w:rPr>
                <w:rFonts w:hint="eastAsia"/>
              </w:rPr>
              <w:t>住</w:t>
            </w:r>
            <w:r w:rsidR="00F25871">
              <w:rPr>
                <w:rFonts w:hint="eastAsia"/>
                <w:snapToGrid w:val="0"/>
              </w:rPr>
              <w:t>所</w:t>
            </w:r>
          </w:p>
        </w:tc>
        <w:tc>
          <w:tcPr>
            <w:tcW w:w="2529" w:type="dxa"/>
            <w:vAlign w:val="center"/>
          </w:tcPr>
          <w:p w14:paraId="4BED5978" w14:textId="77777777" w:rsidR="00F25871" w:rsidRDefault="00F25871">
            <w:pPr>
              <w:spacing w:line="21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  <w:snapToGrid w:val="0"/>
              </w:rPr>
              <w:t>法人にあっては，主たる事務所の所在地</w:t>
            </w:r>
          </w:p>
        </w:tc>
        <w:tc>
          <w:tcPr>
            <w:tcW w:w="825" w:type="dxa"/>
            <w:vAlign w:val="center"/>
          </w:tcPr>
          <w:p w14:paraId="6B8E25DC" w14:textId="77777777" w:rsidR="00F25871" w:rsidRPr="0029644D" w:rsidRDefault="00F25871">
            <w:pPr>
              <w:ind w:left="100" w:right="100"/>
              <w:rPr>
                <w:rFonts w:cs="Times New Roman"/>
              </w:rPr>
            </w:pPr>
            <w:r w:rsidRPr="0029644D">
              <w:rPr>
                <w:rFonts w:hint="eastAsia"/>
              </w:rPr>
              <w:t xml:space="preserve">　</w:t>
            </w:r>
          </w:p>
        </w:tc>
      </w:tr>
    </w:tbl>
    <w:p w14:paraId="4AD195C5" w14:textId="77777777" w:rsidR="00F25871" w:rsidRPr="0029644D" w:rsidRDefault="00F25871">
      <w:pPr>
        <w:spacing w:line="240" w:lineRule="exact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申請者　　　　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36"/>
        <w:gridCol w:w="2529"/>
        <w:gridCol w:w="825"/>
      </w:tblGrid>
      <w:tr w:rsidR="00F25871" w14:paraId="61896B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/>
        </w:trPr>
        <w:tc>
          <w:tcPr>
            <w:tcW w:w="5136" w:type="dxa"/>
            <w:vAlign w:val="center"/>
          </w:tcPr>
          <w:p w14:paraId="656B8B45" w14:textId="77777777" w:rsidR="00F25871" w:rsidRDefault="008A714E">
            <w:pPr>
              <w:ind w:left="100" w:right="100"/>
              <w:jc w:val="right"/>
              <w:rPr>
                <w:rFonts w:cs="Times New Roman"/>
              </w:rPr>
            </w:pPr>
            <w:r>
              <w:rPr>
                <w:noProof/>
              </w:rPr>
              <w:pict w14:anchorId="3F7322E4">
                <v:shape id="_x0000_s1027" type="#_x0000_t185" style="position:absolute;left:0;text-align:left;margin-left:256.5pt;margin-top:.65pt;width:126.45pt;height:20.9pt;z-index:251659264;mso-wrap-distance-left:9.05pt;mso-wrap-distance-right:9.05pt" o:allowincell="f" strokeweight=".5pt"/>
              </w:pict>
            </w:r>
            <w:r w:rsidR="00F25871">
              <w:rPr>
                <w:rFonts w:hint="eastAsia"/>
              </w:rPr>
              <w:t>氏</w:t>
            </w:r>
            <w:r w:rsidR="00F25871">
              <w:rPr>
                <w:rFonts w:hint="eastAsia"/>
                <w:snapToGrid w:val="0"/>
              </w:rPr>
              <w:t>名</w:t>
            </w:r>
          </w:p>
        </w:tc>
        <w:tc>
          <w:tcPr>
            <w:tcW w:w="2529" w:type="dxa"/>
            <w:vAlign w:val="center"/>
          </w:tcPr>
          <w:p w14:paraId="69CAB4B3" w14:textId="77777777" w:rsidR="00F25871" w:rsidRDefault="00F25871">
            <w:pPr>
              <w:spacing w:line="210" w:lineRule="exact"/>
              <w:ind w:left="100" w:right="100"/>
              <w:rPr>
                <w:rFonts w:cs="Times New Roman"/>
              </w:rPr>
            </w:pPr>
            <w:r>
              <w:rPr>
                <w:rFonts w:hint="eastAsia"/>
                <w:snapToGrid w:val="0"/>
              </w:rPr>
              <w:t>法人にあっては，その名称および代表者の氏名</w:t>
            </w:r>
          </w:p>
        </w:tc>
        <w:tc>
          <w:tcPr>
            <w:tcW w:w="825" w:type="dxa"/>
            <w:vAlign w:val="center"/>
          </w:tcPr>
          <w:p w14:paraId="208320AE" w14:textId="77777777" w:rsidR="00F25871" w:rsidRPr="0029644D" w:rsidRDefault="00F25871">
            <w:pPr>
              <w:ind w:left="100" w:right="100"/>
              <w:rPr>
                <w:rFonts w:cs="Times New Roman"/>
              </w:rPr>
            </w:pPr>
          </w:p>
        </w:tc>
      </w:tr>
    </w:tbl>
    <w:p w14:paraId="6FDBF81B" w14:textId="77777777" w:rsidR="00F25871" w:rsidRPr="0029644D" w:rsidRDefault="00F25871">
      <w:pPr>
        <w:spacing w:line="360" w:lineRule="exact"/>
        <w:rPr>
          <w:rFonts w:cs="Times New Roman"/>
          <w:snapToGrid w:val="0"/>
        </w:rPr>
      </w:pPr>
    </w:p>
    <w:p w14:paraId="64CA1AB8" w14:textId="77777777" w:rsidR="00F25871" w:rsidRPr="0029644D" w:rsidRDefault="00F25871">
      <w:pPr>
        <w:spacing w:line="360" w:lineRule="exact"/>
        <w:ind w:left="210" w:hanging="210"/>
        <w:textAlignment w:val="auto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次のとおり病院</w:t>
      </w:r>
      <w:r>
        <w:rPr>
          <w:snapToGrid w:val="0"/>
        </w:rPr>
        <w:t>(</w:t>
      </w:r>
      <w:r>
        <w:rPr>
          <w:rFonts w:hint="eastAsia"/>
          <w:snapToGrid w:val="0"/>
        </w:rPr>
        <w:t>診療所</w:t>
      </w:r>
      <w:r>
        <w:rPr>
          <w:snapToGrid w:val="0"/>
        </w:rPr>
        <w:t>)</w:t>
      </w:r>
      <w:r>
        <w:rPr>
          <w:rFonts w:hint="eastAsia"/>
          <w:snapToGrid w:val="0"/>
        </w:rPr>
        <w:t>に専属の薬剤師を置かないことの許可を受けたいので申請します。</w:t>
      </w:r>
    </w:p>
    <w:p w14:paraId="386FE8E0" w14:textId="77777777" w:rsidR="00F25871" w:rsidRPr="0029644D" w:rsidRDefault="00F25871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名称</w:t>
      </w:r>
    </w:p>
    <w:p w14:paraId="38459FA9" w14:textId="77777777" w:rsidR="00F25871" w:rsidRPr="0029644D" w:rsidRDefault="00F25871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2</w:t>
      </w:r>
      <w:r>
        <w:rPr>
          <w:rFonts w:hint="eastAsia"/>
          <w:snapToGrid w:val="0"/>
        </w:rPr>
        <w:t xml:space="preserve">　所在地</w:t>
      </w:r>
    </w:p>
    <w:p w14:paraId="620AD868" w14:textId="77777777" w:rsidR="00F25871" w:rsidRPr="0029644D" w:rsidRDefault="00F25871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3</w:t>
      </w:r>
      <w:r>
        <w:rPr>
          <w:rFonts w:hint="eastAsia"/>
          <w:snapToGrid w:val="0"/>
        </w:rPr>
        <w:t xml:space="preserve">　診療科目</w:t>
      </w:r>
    </w:p>
    <w:p w14:paraId="551CE898" w14:textId="77777777" w:rsidR="00F25871" w:rsidRPr="0029644D" w:rsidRDefault="00F25871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4</w:t>
      </w:r>
      <w:r>
        <w:rPr>
          <w:rFonts w:hint="eastAsia"/>
          <w:snapToGrid w:val="0"/>
        </w:rPr>
        <w:t xml:space="preserve">　病院であるとき　病床数　　　　床</w:t>
      </w:r>
    </w:p>
    <w:p w14:paraId="5113EEC0" w14:textId="77777777" w:rsidR="00F25871" w:rsidRPr="0029644D" w:rsidRDefault="00F25871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5</w:t>
      </w:r>
      <w:r>
        <w:rPr>
          <w:rFonts w:hint="eastAsia"/>
          <w:snapToGrid w:val="0"/>
        </w:rPr>
        <w:t xml:space="preserve">　患者数　　　　　　　　　　　　　　　　　　　　　　　　　　　　　　　</w:t>
      </w:r>
      <w:r>
        <w:rPr>
          <w:rFonts w:hint="eastAsia"/>
          <w:spacing w:val="53"/>
        </w:rPr>
        <w:t xml:space="preserve">　</w:t>
      </w:r>
      <w:r>
        <w:rPr>
          <w:snapToGrid w:val="0"/>
        </w:rPr>
        <w:t>(</w:t>
      </w:r>
      <w:r>
        <w:rPr>
          <w:rFonts w:hint="eastAsia"/>
          <w:snapToGrid w:val="0"/>
        </w:rPr>
        <w:t>人</w:t>
      </w:r>
      <w:r>
        <w:rPr>
          <w:snapToGrid w:val="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605"/>
        <w:gridCol w:w="605"/>
        <w:gridCol w:w="605"/>
        <w:gridCol w:w="605"/>
        <w:gridCol w:w="605"/>
        <w:gridCol w:w="605"/>
        <w:gridCol w:w="606"/>
        <w:gridCol w:w="900"/>
      </w:tblGrid>
      <w:tr w:rsidR="00F25871" w14:paraId="412D8B7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360" w:type="dxa"/>
            <w:vAlign w:val="center"/>
          </w:tcPr>
          <w:p w14:paraId="04BB2C4C" w14:textId="77777777" w:rsidR="00F25871" w:rsidRDefault="00F25871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診療科</w:t>
            </w: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605" w:type="dxa"/>
            <w:vAlign w:val="center"/>
          </w:tcPr>
          <w:p w14:paraId="1B9F0C58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3FA9504E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5D7A8CFC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417F98C8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57150673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5CA542CA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6" w:type="dxa"/>
            <w:vAlign w:val="center"/>
          </w:tcPr>
          <w:p w14:paraId="4B00377E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14:paraId="625DBD21" w14:textId="77777777" w:rsidR="00F25871" w:rsidRDefault="00F25871">
            <w:pPr>
              <w:spacing w:line="210" w:lineRule="exact"/>
              <w:ind w:left="100" w:right="100"/>
              <w:jc w:val="center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</w:tr>
      <w:tr w:rsidR="00F25871" w14:paraId="5CC9F1F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360" w:type="dxa"/>
            <w:vAlign w:val="center"/>
          </w:tcPr>
          <w:p w14:paraId="0B4BD3A2" w14:textId="77777777" w:rsidR="00F25871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月　　　日現在入院患者数</w:t>
            </w:r>
          </w:p>
        </w:tc>
        <w:tc>
          <w:tcPr>
            <w:tcW w:w="605" w:type="dxa"/>
            <w:vAlign w:val="center"/>
          </w:tcPr>
          <w:p w14:paraId="7702B64E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3E18C0FA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56B00D5D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3AFD7AC2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295B3361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2ACECDFB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6" w:type="dxa"/>
            <w:vAlign w:val="center"/>
          </w:tcPr>
          <w:p w14:paraId="5AC0E36F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14:paraId="34E1FD94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</w:tr>
      <w:tr w:rsidR="00F25871" w14:paraId="76E3A99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360" w:type="dxa"/>
            <w:vAlign w:val="center"/>
          </w:tcPr>
          <w:p w14:paraId="4A53F9A7" w14:textId="77777777" w:rsidR="00F25871" w:rsidRDefault="00F25871">
            <w:pPr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過去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年間の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日平均入院患者数</w:t>
            </w:r>
          </w:p>
        </w:tc>
        <w:tc>
          <w:tcPr>
            <w:tcW w:w="605" w:type="dxa"/>
            <w:vAlign w:val="center"/>
          </w:tcPr>
          <w:p w14:paraId="129D579C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3936AA47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012F3EE3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0C8C3CD2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7B05FA29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2F5AF33D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6" w:type="dxa"/>
            <w:vAlign w:val="center"/>
          </w:tcPr>
          <w:p w14:paraId="4F324273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14:paraId="562C2711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</w:tr>
      <w:tr w:rsidR="00F25871" w14:paraId="7517212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3360" w:type="dxa"/>
            <w:vAlign w:val="center"/>
          </w:tcPr>
          <w:p w14:paraId="16EDEDB5" w14:textId="77777777" w:rsidR="00F25871" w:rsidRDefault="00F25871">
            <w:pPr>
              <w:spacing w:line="210" w:lineRule="exact"/>
              <w:ind w:left="100" w:right="100"/>
              <w:jc w:val="distribute"/>
              <w:rPr>
                <w:rFonts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過去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年間の</w:t>
            </w:r>
            <w:r>
              <w:rPr>
                <w:snapToGrid w:val="0"/>
              </w:rPr>
              <w:t>1</w:t>
            </w:r>
            <w:r>
              <w:rPr>
                <w:rFonts w:hint="eastAsia"/>
                <w:snapToGrid w:val="0"/>
              </w:rPr>
              <w:t>日平均外来患者数</w:t>
            </w:r>
          </w:p>
        </w:tc>
        <w:tc>
          <w:tcPr>
            <w:tcW w:w="605" w:type="dxa"/>
            <w:vAlign w:val="center"/>
          </w:tcPr>
          <w:p w14:paraId="40C5094D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6202B2ED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1C9713C7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6ADE7F6C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74CB5309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5" w:type="dxa"/>
            <w:vAlign w:val="center"/>
          </w:tcPr>
          <w:p w14:paraId="373D6367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606" w:type="dxa"/>
            <w:vAlign w:val="center"/>
          </w:tcPr>
          <w:p w14:paraId="491B25E2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900" w:type="dxa"/>
            <w:vAlign w:val="center"/>
          </w:tcPr>
          <w:p w14:paraId="3189232C" w14:textId="77777777" w:rsidR="00F25871" w:rsidRPr="0029644D" w:rsidRDefault="00F25871">
            <w:pPr>
              <w:spacing w:line="210" w:lineRule="exact"/>
              <w:ind w:left="100" w:right="100"/>
              <w:rPr>
                <w:rFonts w:cs="Times New Roman"/>
                <w:snapToGrid w:val="0"/>
              </w:rPr>
            </w:pPr>
            <w:r w:rsidRPr="0029644D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1360C585" w14:textId="77777777" w:rsidR="00F25871" w:rsidRPr="0029644D" w:rsidRDefault="00F25871">
      <w:pPr>
        <w:spacing w:before="80"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6</w:t>
      </w:r>
      <w:r>
        <w:rPr>
          <w:rFonts w:hint="eastAsia"/>
          <w:snapToGrid w:val="0"/>
        </w:rPr>
        <w:t xml:space="preserve">　過去</w:t>
      </w:r>
      <w:r>
        <w:rPr>
          <w:snapToGrid w:val="0"/>
        </w:rPr>
        <w:t>1</w:t>
      </w:r>
      <w:r>
        <w:rPr>
          <w:rFonts w:hint="eastAsia"/>
          <w:snapToGrid w:val="0"/>
        </w:rPr>
        <w:t>年間の</w:t>
      </w:r>
      <w:r>
        <w:rPr>
          <w:snapToGrid w:val="0"/>
        </w:rPr>
        <w:t>1</w:t>
      </w:r>
      <w:r>
        <w:rPr>
          <w:rFonts w:hint="eastAsia"/>
          <w:snapToGrid w:val="0"/>
        </w:rPr>
        <w:t>日平均の外来患者に係る取扱処方せん枚数　　　　枚</w:t>
      </w:r>
    </w:p>
    <w:p w14:paraId="028630B3" w14:textId="77777777" w:rsidR="00F25871" w:rsidRPr="0029644D" w:rsidRDefault="00F25871">
      <w:pPr>
        <w:spacing w:line="360" w:lineRule="exact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>
        <w:rPr>
          <w:snapToGrid w:val="0"/>
        </w:rPr>
        <w:t>7</w:t>
      </w:r>
      <w:r>
        <w:rPr>
          <w:rFonts w:hint="eastAsia"/>
          <w:snapToGrid w:val="0"/>
        </w:rPr>
        <w:t xml:space="preserve">　専属の薬剤師を置かない理由</w:t>
      </w:r>
    </w:p>
    <w:p w14:paraId="7106EB09" w14:textId="77777777" w:rsidR="00F25871" w:rsidRPr="0029644D" w:rsidRDefault="00F25871">
      <w:pPr>
        <w:spacing w:line="360" w:lineRule="exact"/>
        <w:ind w:left="420" w:hanging="420"/>
        <w:rPr>
          <w:rFonts w:cs="Times New Roman"/>
        </w:rPr>
      </w:pPr>
      <w:r>
        <w:rPr>
          <w:rFonts w:hint="eastAsia"/>
          <w:snapToGrid w:val="0"/>
        </w:rPr>
        <w:t xml:space="preserve">　注　開設から</w:t>
      </w:r>
      <w:r>
        <w:rPr>
          <w:snapToGrid w:val="0"/>
        </w:rPr>
        <w:t>1</w:t>
      </w:r>
      <w:r>
        <w:rPr>
          <w:rFonts w:hint="eastAsia"/>
          <w:snapToGrid w:val="0"/>
        </w:rPr>
        <w:t>年を経過していない場合においては，</w:t>
      </w:r>
      <w:r>
        <w:rPr>
          <w:snapToGrid w:val="0"/>
        </w:rPr>
        <w:t>5</w:t>
      </w:r>
      <w:r>
        <w:rPr>
          <w:rFonts w:hint="eastAsia"/>
          <w:snapToGrid w:val="0"/>
        </w:rPr>
        <w:t>および</w:t>
      </w:r>
      <w:r>
        <w:rPr>
          <w:snapToGrid w:val="0"/>
        </w:rPr>
        <w:t>6</w:t>
      </w:r>
      <w:r>
        <w:rPr>
          <w:rFonts w:hint="eastAsia"/>
          <w:snapToGrid w:val="0"/>
        </w:rPr>
        <w:t>には，開設時から現在までにおける患者数および処方せん枚数の</w:t>
      </w:r>
      <w:r>
        <w:rPr>
          <w:snapToGrid w:val="0"/>
        </w:rPr>
        <w:t>1</w:t>
      </w:r>
      <w:r>
        <w:rPr>
          <w:rFonts w:hint="eastAsia"/>
          <w:snapToGrid w:val="0"/>
        </w:rPr>
        <w:t>日平均について記入してください。</w:t>
      </w:r>
    </w:p>
    <w:sectPr w:rsidR="00F25871" w:rsidRPr="0029644D">
      <w:pgSz w:w="11906" w:h="16838" w:code="9"/>
      <w:pgMar w:top="1701" w:right="1701" w:bottom="1701" w:left="1701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1D591" w14:textId="77777777" w:rsidR="008A714E" w:rsidRDefault="008A714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F8467D2" w14:textId="77777777" w:rsidR="008A714E" w:rsidRDefault="008A714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71828" w14:textId="77777777" w:rsidR="008A714E" w:rsidRDefault="008A714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450D124" w14:textId="77777777" w:rsidR="008A714E" w:rsidRDefault="008A714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F25871"/>
    <w:rsid w:val="0029644D"/>
    <w:rsid w:val="00300D2E"/>
    <w:rsid w:val="00345DDF"/>
    <w:rsid w:val="0049555B"/>
    <w:rsid w:val="00566F68"/>
    <w:rsid w:val="006A4B67"/>
    <w:rsid w:val="008A714E"/>
    <w:rsid w:val="009C3ADA"/>
    <w:rsid w:val="009C41FC"/>
    <w:rsid w:val="00A76E60"/>
    <w:rsid w:val="00A930AF"/>
    <w:rsid w:val="00DD6A85"/>
    <w:rsid w:val="00F164AB"/>
    <w:rsid w:val="00F25871"/>
    <w:rsid w:val="00F35855"/>
    <w:rsid w:val="00FC4C5C"/>
    <w:rsid w:val="00FF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1D9DCAD"/>
  <w14:defaultImageDpi w14:val="0"/>
  <w15:docId w15:val="{38E40A11-644B-4FAE-A036-EADF521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　未有</dc:creator>
  <cp:keywords/>
  <dc:description/>
  <cp:lastModifiedBy>木村　未有</cp:lastModifiedBy>
  <cp:revision>2</cp:revision>
  <dcterms:created xsi:type="dcterms:W3CDTF">2026-05-28T05:56:00Z</dcterms:created>
  <dcterms:modified xsi:type="dcterms:W3CDTF">2026-05-28T05:56:00Z</dcterms:modified>
</cp:coreProperties>
</file>