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D2" w:rsidRDefault="003332D2">
      <w:pPr>
        <w:wordWrap w:val="0"/>
        <w:overflowPunct w:val="0"/>
        <w:autoSpaceDE w:val="0"/>
        <w:autoSpaceDN w:val="0"/>
        <w:spacing w:before="120" w:after="120"/>
        <w:jc w:val="center"/>
      </w:pPr>
      <w:bookmarkStart w:id="0" w:name="_GoBack"/>
      <w:bookmarkEnd w:id="0"/>
      <w:r>
        <w:rPr>
          <w:rFonts w:hint="eastAsia"/>
        </w:rPr>
        <w:t>函館市地域生涯学習センター使用許可申請書</w:t>
      </w:r>
    </w:p>
    <w:p w:rsidR="00707354" w:rsidRDefault="00707354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</w:p>
    <w:p w:rsidR="003332D2" w:rsidRDefault="00F26D3B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令和</w:t>
      </w:r>
      <w:r w:rsidR="001D0562">
        <w:rPr>
          <w:rFonts w:hint="eastAsia"/>
        </w:rPr>
        <w:t xml:space="preserve">　</w:t>
      </w:r>
      <w:r w:rsidR="002E51AE">
        <w:rPr>
          <w:rFonts w:hint="eastAsia"/>
        </w:rPr>
        <w:t xml:space="preserve">　</w:t>
      </w:r>
      <w:r w:rsidR="003332D2">
        <w:rPr>
          <w:rFonts w:hint="eastAsia"/>
        </w:rPr>
        <w:t>年</w:t>
      </w:r>
      <w:r w:rsidR="001D0562">
        <w:rPr>
          <w:rFonts w:hint="eastAsia"/>
        </w:rPr>
        <w:t xml:space="preserve">　</w:t>
      </w:r>
      <w:r w:rsidR="0067218B">
        <w:rPr>
          <w:rFonts w:hint="eastAsia"/>
        </w:rPr>
        <w:t xml:space="preserve">　</w:t>
      </w:r>
      <w:r w:rsidR="003332D2">
        <w:rPr>
          <w:rFonts w:hint="eastAsia"/>
        </w:rPr>
        <w:t>月</w:t>
      </w:r>
      <w:r w:rsidR="0067218B">
        <w:rPr>
          <w:rFonts w:hint="eastAsia"/>
        </w:rPr>
        <w:t xml:space="preserve">　</w:t>
      </w:r>
      <w:r w:rsidR="001D0562">
        <w:rPr>
          <w:rFonts w:hint="eastAsia"/>
        </w:rPr>
        <w:t xml:space="preserve">　</w:t>
      </w:r>
      <w:r w:rsidR="003332D2">
        <w:rPr>
          <w:rFonts w:hint="eastAsia"/>
        </w:rPr>
        <w:t xml:space="preserve">日　</w:t>
      </w:r>
    </w:p>
    <w:p w:rsidR="003332D2" w:rsidRDefault="003332D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函館市教育委員会　様</w:t>
      </w:r>
    </w:p>
    <w:p w:rsidR="003332D2" w:rsidRDefault="003332D2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2835"/>
      </w:tblGrid>
      <w:tr w:rsidR="00707354" w:rsidTr="0070735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95" w:type="dxa"/>
            <w:vMerge w:val="restart"/>
            <w:vAlign w:val="center"/>
          </w:tcPr>
          <w:p w:rsidR="00707354" w:rsidRDefault="00707354" w:rsidP="00707354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07354" w:rsidRDefault="00707354" w:rsidP="00707354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07354" w:rsidRDefault="00707354" w:rsidP="00156B5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cs="Times New Roman"/>
              </w:rPr>
            </w:pPr>
          </w:p>
        </w:tc>
      </w:tr>
      <w:tr w:rsidR="00707354" w:rsidTr="00707354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4395" w:type="dxa"/>
            <w:vMerge/>
            <w:vAlign w:val="center"/>
          </w:tcPr>
          <w:p w:rsidR="00707354" w:rsidRDefault="00707354" w:rsidP="00707354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07354" w:rsidRDefault="00707354" w:rsidP="0070735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07354" w:rsidRDefault="00707354" w:rsidP="00156B5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cs="Times New Roman"/>
              </w:rPr>
            </w:pPr>
          </w:p>
        </w:tc>
      </w:tr>
      <w:tr w:rsidR="00707354" w:rsidTr="00707354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395" w:type="dxa"/>
            <w:vMerge/>
            <w:vAlign w:val="center"/>
          </w:tcPr>
          <w:p w:rsidR="00707354" w:rsidRDefault="00707354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354" w:rsidRDefault="00707354" w:rsidP="0070735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354" w:rsidRDefault="00707354" w:rsidP="00156B56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cs="Times New Roman"/>
              </w:rPr>
            </w:pPr>
          </w:p>
        </w:tc>
      </w:tr>
      <w:tr w:rsidR="00707354" w:rsidTr="0070735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395" w:type="dxa"/>
            <w:vMerge/>
            <w:vAlign w:val="center"/>
          </w:tcPr>
          <w:p w:rsidR="00707354" w:rsidRDefault="00707354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354" w:rsidRDefault="00707354" w:rsidP="0070735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0562" w:rsidRDefault="001D0562" w:rsidP="00156B5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局　　　　　番</w:t>
            </w:r>
          </w:p>
        </w:tc>
      </w:tr>
    </w:tbl>
    <w:p w:rsidR="003332D2" w:rsidRDefault="003332D2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3332D2" w:rsidRDefault="003332D2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hint="eastAsia"/>
        </w:rPr>
        <w:t xml:space="preserve">　次のとおり地域生涯学習センターを使用したいので申請します。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686"/>
        <w:gridCol w:w="2014"/>
        <w:gridCol w:w="2014"/>
        <w:gridCol w:w="1343"/>
      </w:tblGrid>
      <w:tr w:rsidR="003332D2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地域生涯学習センターの名称</w:t>
            </w:r>
          </w:p>
        </w:tc>
        <w:tc>
          <w:tcPr>
            <w:tcW w:w="5371" w:type="dxa"/>
            <w:gridSpan w:val="3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8910DA">
              <w:rPr>
                <w:rFonts w:hint="eastAsia"/>
              </w:rPr>
              <w:t>南茅部総合センター</w:t>
            </w:r>
          </w:p>
        </w:tc>
      </w:tr>
      <w:tr w:rsidR="003332D2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371" w:type="dxa"/>
            <w:gridSpan w:val="3"/>
            <w:vAlign w:val="center"/>
          </w:tcPr>
          <w:p w:rsidR="003332D2" w:rsidRDefault="00156B56" w:rsidP="0067218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3332D2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371" w:type="dxa"/>
            <w:gridSpan w:val="3"/>
            <w:vAlign w:val="center"/>
          </w:tcPr>
          <w:p w:rsidR="003332D2" w:rsidRDefault="000C6C1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有</w:t>
            </w:r>
            <w:r w:rsidR="00AD0B0B">
              <w:rPr>
                <w:rFonts w:cs="Times New Roman" w:hint="eastAsia"/>
              </w:rPr>
              <w:t xml:space="preserve">　　　・　　　無</w:t>
            </w:r>
          </w:p>
        </w:tc>
      </w:tr>
      <w:tr w:rsidR="003332D2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営利目的の有無</w:t>
            </w:r>
          </w:p>
        </w:tc>
        <w:tc>
          <w:tcPr>
            <w:tcW w:w="5371" w:type="dxa"/>
            <w:gridSpan w:val="3"/>
            <w:vAlign w:val="center"/>
          </w:tcPr>
          <w:p w:rsidR="003332D2" w:rsidRDefault="0040479F" w:rsidP="000C6C1C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有　　　・　　　</w:t>
            </w:r>
            <w:r w:rsidR="000C6C1C">
              <w:rPr>
                <w:rFonts w:cs="Times New Roman" w:hint="eastAsia"/>
              </w:rPr>
              <w:t>無</w:t>
            </w:r>
          </w:p>
        </w:tc>
      </w:tr>
      <w:tr w:rsidR="003332D2">
        <w:tblPrEx>
          <w:tblCellMar>
            <w:top w:w="0" w:type="dxa"/>
            <w:bottom w:w="0" w:type="dxa"/>
          </w:tblCellMar>
        </w:tblPrEx>
        <w:trPr>
          <w:cantSplit/>
          <w:trHeight w:hRule="exact" w:val="378"/>
        </w:trPr>
        <w:tc>
          <w:tcPr>
            <w:tcW w:w="448" w:type="dxa"/>
            <w:vMerge w:val="restart"/>
            <w:textDirection w:val="tbRlV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2686" w:type="dxa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014" w:type="dxa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014" w:type="dxa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343" w:type="dxa"/>
            <w:vAlign w:val="center"/>
          </w:tcPr>
          <w:p w:rsidR="003332D2" w:rsidRDefault="003332D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使用人数</w:t>
            </w:r>
          </w:p>
        </w:tc>
      </w:tr>
      <w:tr w:rsidR="00E0277F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:rsidR="00E0277F" w:rsidRDefault="00E0277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:rsidR="00E0277F" w:rsidRDefault="00F26D3B" w:rsidP="00DE693A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</w:t>
            </w:r>
            <w:r w:rsidR="0067218B">
              <w:rPr>
                <w:rFonts w:hint="eastAsia"/>
              </w:rPr>
              <w:t xml:space="preserve">　</w:t>
            </w:r>
            <w:r w:rsidR="001D0562">
              <w:rPr>
                <w:rFonts w:hint="eastAsia"/>
              </w:rPr>
              <w:t xml:space="preserve">　</w:t>
            </w:r>
            <w:r w:rsidR="00684690">
              <w:rPr>
                <w:rFonts w:hint="eastAsia"/>
              </w:rPr>
              <w:t>年</w:t>
            </w:r>
            <w:r w:rsidR="001D0562">
              <w:rPr>
                <w:rFonts w:hint="eastAsia"/>
              </w:rPr>
              <w:t xml:space="preserve">　</w:t>
            </w:r>
            <w:r w:rsidR="00DE693A">
              <w:rPr>
                <w:rFonts w:hint="eastAsia"/>
              </w:rPr>
              <w:t xml:space="preserve">　</w:t>
            </w:r>
            <w:r w:rsidR="00684690">
              <w:rPr>
                <w:rFonts w:hint="eastAsia"/>
              </w:rPr>
              <w:t>月</w:t>
            </w:r>
            <w:r w:rsidR="00DE693A">
              <w:rPr>
                <w:rFonts w:hint="eastAsia"/>
              </w:rPr>
              <w:t xml:space="preserve">　</w:t>
            </w:r>
            <w:r w:rsidR="001D0562">
              <w:rPr>
                <w:rFonts w:hint="eastAsia"/>
              </w:rPr>
              <w:t xml:space="preserve">　</w:t>
            </w:r>
            <w:r w:rsidR="00684690">
              <w:rPr>
                <w:rFonts w:hint="eastAsia"/>
              </w:rPr>
              <w:t>日</w:t>
            </w:r>
          </w:p>
        </w:tc>
        <w:tc>
          <w:tcPr>
            <w:tcW w:w="2014" w:type="dxa"/>
            <w:vAlign w:val="center"/>
          </w:tcPr>
          <w:p w:rsidR="00E0277F" w:rsidRDefault="00E0277F" w:rsidP="0067218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:rsidR="00E0277F" w:rsidRDefault="00E0277F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  <w:r w:rsidR="001D0562">
              <w:rPr>
                <w:rFonts w:hint="eastAsia"/>
              </w:rPr>
              <w:t xml:space="preserve">　</w:t>
            </w:r>
            <w:r w:rsidR="006721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</w:p>
          <w:p w:rsidR="00E0277F" w:rsidRDefault="00E0277F" w:rsidP="00DE693A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</w:t>
            </w:r>
            <w:r w:rsidR="001D0562">
              <w:rPr>
                <w:rFonts w:hint="eastAsia"/>
              </w:rPr>
              <w:t xml:space="preserve">　</w:t>
            </w:r>
            <w:r w:rsidR="006846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1343" w:type="dxa"/>
            <w:vAlign w:val="center"/>
          </w:tcPr>
          <w:p w:rsidR="00E0277F" w:rsidRDefault="00E0277F" w:rsidP="00AD0B0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 w:rsidTr="00E82AF0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 w:rsidTr="00E82AF0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 w:rsidTr="001355FC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 w:rsidTr="001355FC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D0562" w:rsidTr="001355FC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448" w:type="dxa"/>
            <w:vMerge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86" w:type="dxa"/>
            <w:vAlign w:val="center"/>
          </w:tcPr>
          <w:p w:rsidR="001D0562" w:rsidRDefault="001D0562" w:rsidP="001D056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14" w:type="dxa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vAlign w:val="center"/>
          </w:tcPr>
          <w:p w:rsidR="001D0562" w:rsidRDefault="00FF792D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1D0562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134" w:type="dxa"/>
            <w:gridSpan w:val="2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5371" w:type="dxa"/>
            <w:gridSpan w:val="3"/>
            <w:vAlign w:val="center"/>
          </w:tcPr>
          <w:p w:rsidR="001D0562" w:rsidRDefault="001D0562" w:rsidP="001D056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電話　　　局　　　　　番</w:t>
            </w:r>
            <w:r>
              <w:t>)</w:t>
            </w:r>
          </w:p>
        </w:tc>
      </w:tr>
    </w:tbl>
    <w:p w:rsidR="00387ED0" w:rsidRPr="003F124D" w:rsidRDefault="003332D2" w:rsidP="0067218B">
      <w:pPr>
        <w:wordWrap w:val="0"/>
        <w:overflowPunct w:val="0"/>
        <w:autoSpaceDE w:val="0"/>
        <w:autoSpaceDN w:val="0"/>
        <w:spacing w:before="120"/>
        <w:ind w:left="210" w:hanging="210"/>
      </w:pPr>
      <w:r>
        <w:rPr>
          <w:rFonts w:hint="eastAsia"/>
        </w:rPr>
        <w:t>注　附属設備等の使用の有無欄および営利目的の有無欄は，該当するものを○で囲んでください。</w:t>
      </w:r>
    </w:p>
    <w:tbl>
      <w:tblPr>
        <w:tblpPr w:leftFromText="142" w:rightFromText="142" w:vertAnchor="text" w:tblpX="17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  <w:gridCol w:w="468"/>
        <w:gridCol w:w="1275"/>
        <w:gridCol w:w="1276"/>
        <w:gridCol w:w="2693"/>
      </w:tblGrid>
      <w:tr w:rsidR="002E45E3" w:rsidTr="00CF570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83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4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3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4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468" w:type="dxa"/>
            <w:vMerge w:val="restart"/>
            <w:tcBorders>
              <w:top w:val="nil"/>
            </w:tcBorders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</w:pPr>
          </w:p>
        </w:tc>
        <w:tc>
          <w:tcPr>
            <w:tcW w:w="1275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  <w:r>
              <w:rPr>
                <w:rFonts w:hint="eastAsia"/>
              </w:rPr>
              <w:t>所　　　長</w:t>
            </w:r>
          </w:p>
        </w:tc>
        <w:tc>
          <w:tcPr>
            <w:tcW w:w="1276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>主　　　査</w:t>
            </w:r>
          </w:p>
        </w:tc>
        <w:tc>
          <w:tcPr>
            <w:tcW w:w="2693" w:type="dxa"/>
          </w:tcPr>
          <w:p w:rsidR="002E45E3" w:rsidRDefault="002E45E3" w:rsidP="00CF5706">
            <w:pPr>
              <w:overflowPunct w:val="0"/>
              <w:autoSpaceDE w:val="0"/>
              <w:autoSpaceDN w:val="0"/>
              <w:spacing w:before="120"/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2E45E3" w:rsidTr="00CF5706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134" w:type="dxa"/>
            <w:gridSpan w:val="4"/>
            <w:tcBorders>
              <w:left w:val="nil"/>
              <w:right w:val="nil"/>
            </w:tcBorders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468" w:type="dxa"/>
            <w:vMerge/>
            <w:tcBorders>
              <w:left w:val="nil"/>
            </w:tcBorders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1275" w:type="dxa"/>
            <w:vMerge w:val="restart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1276" w:type="dxa"/>
            <w:vMerge w:val="restart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693" w:type="dxa"/>
            <w:vMerge w:val="restart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</w:tr>
      <w:tr w:rsidR="002E45E3" w:rsidTr="00CF570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4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3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84" w:type="dxa"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468" w:type="dxa"/>
            <w:vMerge/>
            <w:tcBorders>
              <w:bottom w:val="nil"/>
            </w:tcBorders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1275" w:type="dxa"/>
            <w:vMerge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1276" w:type="dxa"/>
            <w:vMerge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  <w:tc>
          <w:tcPr>
            <w:tcW w:w="2693" w:type="dxa"/>
            <w:vMerge/>
          </w:tcPr>
          <w:p w:rsidR="002E45E3" w:rsidRDefault="002E45E3" w:rsidP="00CF5706">
            <w:pPr>
              <w:wordWrap w:val="0"/>
              <w:overflowPunct w:val="0"/>
              <w:autoSpaceDE w:val="0"/>
              <w:autoSpaceDN w:val="0"/>
              <w:spacing w:before="120"/>
              <w:ind w:left="210" w:hanging="210"/>
            </w:pPr>
          </w:p>
        </w:tc>
      </w:tr>
    </w:tbl>
    <w:p w:rsidR="00CF5706" w:rsidRDefault="00CF5706" w:rsidP="00CF5706">
      <w:pPr>
        <w:overflowPunct w:val="0"/>
        <w:autoSpaceDE w:val="0"/>
        <w:autoSpaceDN w:val="0"/>
        <w:spacing w:before="120"/>
        <w:ind w:left="210" w:hanging="210"/>
        <w:rPr>
          <w:rFonts w:cs="Times New Roman"/>
        </w:rPr>
      </w:pPr>
      <w:r>
        <w:rPr>
          <w:rFonts w:cs="Times New Roman" w:hint="eastAsia"/>
        </w:rPr>
        <w:t xml:space="preserve">　</w:t>
      </w:r>
      <w:r w:rsidRPr="00CF5706">
        <w:rPr>
          <w:rFonts w:cs="Times New Roman" w:hint="eastAsia"/>
          <w:spacing w:val="35"/>
          <w:kern w:val="0"/>
          <w:fitText w:val="1050" w:id="-988559360"/>
        </w:rPr>
        <w:t>許可番</w:t>
      </w:r>
      <w:r w:rsidRPr="00CF5706">
        <w:rPr>
          <w:rFonts w:cs="Times New Roman" w:hint="eastAsia"/>
          <w:kern w:val="0"/>
          <w:fitText w:val="1050" w:id="-988559360"/>
        </w:rPr>
        <w:t>号</w:t>
      </w:r>
    </w:p>
    <w:p w:rsidR="00CF5706" w:rsidRPr="00CF5706" w:rsidRDefault="00CF5706" w:rsidP="00CF5706">
      <w:pPr>
        <w:rPr>
          <w:rFonts w:cs="Times New Roman"/>
        </w:rPr>
      </w:pPr>
    </w:p>
    <w:p w:rsidR="002E45E3" w:rsidRPr="00387ED0" w:rsidRDefault="00CF5706" w:rsidP="00CF5706">
      <w:pPr>
        <w:tabs>
          <w:tab w:val="center" w:pos="750"/>
        </w:tabs>
        <w:wordWrap w:val="0"/>
        <w:overflowPunct w:val="0"/>
        <w:autoSpaceDE w:val="0"/>
        <w:autoSpaceDN w:val="0"/>
        <w:spacing w:before="120"/>
        <w:ind w:left="210" w:hanging="21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 w:hint="eastAsia"/>
        </w:rPr>
        <w:t>領収書番号</w:t>
      </w:r>
    </w:p>
    <w:sectPr w:rsidR="002E45E3" w:rsidRPr="00387ED0" w:rsidSect="00707354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F2" w:rsidRDefault="002A72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72F2" w:rsidRDefault="002A72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F2" w:rsidRDefault="002A72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72F2" w:rsidRDefault="002A72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D2"/>
    <w:rsid w:val="000B3422"/>
    <w:rsid w:val="000C6C1C"/>
    <w:rsid w:val="000C73A3"/>
    <w:rsid w:val="001355FC"/>
    <w:rsid w:val="00156B56"/>
    <w:rsid w:val="001C15F0"/>
    <w:rsid w:val="001D0562"/>
    <w:rsid w:val="00262676"/>
    <w:rsid w:val="0029731E"/>
    <w:rsid w:val="002A72F2"/>
    <w:rsid w:val="002E45E3"/>
    <w:rsid w:val="002E51AE"/>
    <w:rsid w:val="003332D2"/>
    <w:rsid w:val="00387ED0"/>
    <w:rsid w:val="003F124D"/>
    <w:rsid w:val="0040479F"/>
    <w:rsid w:val="004B6219"/>
    <w:rsid w:val="005674CA"/>
    <w:rsid w:val="0067218B"/>
    <w:rsid w:val="00684690"/>
    <w:rsid w:val="00707354"/>
    <w:rsid w:val="008910DA"/>
    <w:rsid w:val="009327A4"/>
    <w:rsid w:val="00993E08"/>
    <w:rsid w:val="009E6F33"/>
    <w:rsid w:val="00A44C87"/>
    <w:rsid w:val="00AD0B0B"/>
    <w:rsid w:val="00AE6E8D"/>
    <w:rsid w:val="00B315E7"/>
    <w:rsid w:val="00B71F9C"/>
    <w:rsid w:val="00BF14BB"/>
    <w:rsid w:val="00CF5706"/>
    <w:rsid w:val="00DE693A"/>
    <w:rsid w:val="00E0277F"/>
    <w:rsid w:val="00E82AF0"/>
    <w:rsid w:val="00F26D3B"/>
    <w:rsid w:val="00FF4F40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93D3A0-2E37-4916-9D22-5B7F034B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B342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B342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0200-1958-484E-9355-78E387F1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534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髙野　みちる</cp:lastModifiedBy>
  <cp:revision>2</cp:revision>
  <cp:lastPrinted>2021-10-11T07:02:00Z</cp:lastPrinted>
  <dcterms:created xsi:type="dcterms:W3CDTF">2024-05-02T06:08:00Z</dcterms:created>
  <dcterms:modified xsi:type="dcterms:W3CDTF">2024-05-02T06:08:00Z</dcterms:modified>
</cp:coreProperties>
</file>