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840D" w14:textId="77777777" w:rsidR="003332D2" w:rsidRDefault="003332D2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函館市地域生涯学習センター使用許可申請書</w:t>
      </w:r>
    </w:p>
    <w:p w14:paraId="5B9DB03A" w14:textId="77777777" w:rsidR="00707354" w:rsidRDefault="00707354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</w:p>
    <w:p w14:paraId="4B7E822D" w14:textId="77777777" w:rsidR="003332D2" w:rsidRDefault="00F26D3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1D0562">
        <w:rPr>
          <w:rFonts w:hint="eastAsia"/>
        </w:rPr>
        <w:t xml:space="preserve">　</w:t>
      </w:r>
      <w:r w:rsidR="002E51AE">
        <w:rPr>
          <w:rFonts w:hint="eastAsia"/>
        </w:rPr>
        <w:t xml:space="preserve">　</w:t>
      </w:r>
      <w:r w:rsidR="003332D2">
        <w:rPr>
          <w:rFonts w:hint="eastAsia"/>
        </w:rPr>
        <w:t>年</w:t>
      </w:r>
      <w:r w:rsidR="001D0562">
        <w:rPr>
          <w:rFonts w:hint="eastAsia"/>
        </w:rPr>
        <w:t xml:space="preserve">　</w:t>
      </w:r>
      <w:r w:rsidR="0067218B">
        <w:rPr>
          <w:rFonts w:hint="eastAsia"/>
        </w:rPr>
        <w:t xml:space="preserve">　</w:t>
      </w:r>
      <w:r w:rsidR="003332D2">
        <w:rPr>
          <w:rFonts w:hint="eastAsia"/>
        </w:rPr>
        <w:t>月</w:t>
      </w:r>
      <w:r w:rsidR="0067218B">
        <w:rPr>
          <w:rFonts w:hint="eastAsia"/>
        </w:rPr>
        <w:t xml:space="preserve">　</w:t>
      </w:r>
      <w:r w:rsidR="001D0562">
        <w:rPr>
          <w:rFonts w:hint="eastAsia"/>
        </w:rPr>
        <w:t xml:space="preserve">　</w:t>
      </w:r>
      <w:r w:rsidR="003332D2">
        <w:rPr>
          <w:rFonts w:hint="eastAsia"/>
        </w:rPr>
        <w:t xml:space="preserve">日　</w:t>
      </w:r>
    </w:p>
    <w:p w14:paraId="4F54E1C5" w14:textId="77777777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p w14:paraId="06663237" w14:textId="77777777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2835"/>
      </w:tblGrid>
      <w:tr w:rsidR="00707354" w14:paraId="78F427FB" w14:textId="77777777" w:rsidTr="00707354">
        <w:trPr>
          <w:cantSplit/>
          <w:trHeight w:val="450"/>
        </w:trPr>
        <w:tc>
          <w:tcPr>
            <w:tcW w:w="4395" w:type="dxa"/>
            <w:vMerge w:val="restart"/>
            <w:vAlign w:val="center"/>
          </w:tcPr>
          <w:p w14:paraId="19A10DD2" w14:textId="77777777" w:rsidR="00707354" w:rsidRDefault="00707354" w:rsidP="00707354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29C00B6" w14:textId="77777777" w:rsidR="00707354" w:rsidRDefault="00707354" w:rsidP="00707354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D434A3" w14:textId="77777777"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14:paraId="344202E4" w14:textId="77777777" w:rsidTr="00707354">
        <w:trPr>
          <w:cantSplit/>
          <w:trHeight w:val="467"/>
        </w:trPr>
        <w:tc>
          <w:tcPr>
            <w:tcW w:w="4395" w:type="dxa"/>
            <w:vMerge/>
            <w:vAlign w:val="center"/>
          </w:tcPr>
          <w:p w14:paraId="49AEAF0F" w14:textId="77777777" w:rsidR="00707354" w:rsidRDefault="00707354" w:rsidP="00707354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D7EBB6C" w14:textId="77777777"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E90A6F" w14:textId="77777777"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14:paraId="41FF9AAC" w14:textId="77777777" w:rsidTr="00707354">
        <w:trPr>
          <w:cantSplit/>
          <w:trHeight w:val="518"/>
        </w:trPr>
        <w:tc>
          <w:tcPr>
            <w:tcW w:w="4395" w:type="dxa"/>
            <w:vMerge/>
            <w:vAlign w:val="center"/>
          </w:tcPr>
          <w:p w14:paraId="6375B201" w14:textId="77777777" w:rsidR="00707354" w:rsidRDefault="00707354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ADA6" w14:textId="77777777"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4989E" w14:textId="77777777"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14:paraId="03966E6F" w14:textId="77777777" w:rsidTr="00707354">
        <w:trPr>
          <w:cantSplit/>
          <w:trHeight w:val="525"/>
        </w:trPr>
        <w:tc>
          <w:tcPr>
            <w:tcW w:w="4395" w:type="dxa"/>
            <w:vMerge/>
            <w:vAlign w:val="center"/>
          </w:tcPr>
          <w:p w14:paraId="05DD97F2" w14:textId="77777777" w:rsidR="00707354" w:rsidRDefault="00707354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AE221" w14:textId="77777777"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BCD8" w14:textId="2ED38390" w:rsidR="001D0562" w:rsidRDefault="001D0562" w:rsidP="00156B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</w:tc>
      </w:tr>
    </w:tbl>
    <w:p w14:paraId="3D174222" w14:textId="77777777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050F9D4" w14:textId="77777777" w:rsidR="003332D2" w:rsidRDefault="003332D2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次のとおり地域生涯学習センターを使用したいので申請します。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686"/>
        <w:gridCol w:w="2014"/>
        <w:gridCol w:w="2014"/>
        <w:gridCol w:w="1343"/>
      </w:tblGrid>
      <w:tr w:rsidR="003332D2" w14:paraId="20EC258A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7D8D0DEF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地域生涯学習センターの名称</w:t>
            </w:r>
          </w:p>
        </w:tc>
        <w:tc>
          <w:tcPr>
            <w:tcW w:w="5371" w:type="dxa"/>
            <w:gridSpan w:val="3"/>
            <w:vAlign w:val="center"/>
          </w:tcPr>
          <w:p w14:paraId="275C7473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910DA">
              <w:rPr>
                <w:rFonts w:hint="eastAsia"/>
              </w:rPr>
              <w:t>南茅部総合センター</w:t>
            </w:r>
          </w:p>
        </w:tc>
      </w:tr>
      <w:tr w:rsidR="003332D2" w14:paraId="7923D557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1E68D6BB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371" w:type="dxa"/>
            <w:gridSpan w:val="3"/>
            <w:vAlign w:val="center"/>
          </w:tcPr>
          <w:p w14:paraId="3702953B" w14:textId="77777777" w:rsidR="003332D2" w:rsidRDefault="00156B56" w:rsidP="0067218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3332D2" w14:paraId="4F14BF3A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6EBC73CC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371" w:type="dxa"/>
            <w:gridSpan w:val="3"/>
            <w:vAlign w:val="center"/>
          </w:tcPr>
          <w:p w14:paraId="4EB3496D" w14:textId="77777777" w:rsidR="003332D2" w:rsidRDefault="000C6C1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有</w:t>
            </w:r>
            <w:r w:rsidR="00AD0B0B">
              <w:rPr>
                <w:rFonts w:cs="Times New Roman" w:hint="eastAsia"/>
              </w:rPr>
              <w:t xml:space="preserve">　　　・　　　無</w:t>
            </w:r>
          </w:p>
        </w:tc>
      </w:tr>
      <w:tr w:rsidR="003332D2" w14:paraId="61C95EFC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69F8EBBC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371" w:type="dxa"/>
            <w:gridSpan w:val="3"/>
            <w:vAlign w:val="center"/>
          </w:tcPr>
          <w:p w14:paraId="0D787912" w14:textId="77777777" w:rsidR="003332D2" w:rsidRDefault="0040479F" w:rsidP="000C6C1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有　　　・　　　</w:t>
            </w:r>
            <w:r w:rsidR="000C6C1C">
              <w:rPr>
                <w:rFonts w:cs="Times New Roman" w:hint="eastAsia"/>
              </w:rPr>
              <w:t>無</w:t>
            </w:r>
          </w:p>
        </w:tc>
      </w:tr>
      <w:tr w:rsidR="003332D2" w14:paraId="46CFF3D3" w14:textId="77777777">
        <w:trPr>
          <w:cantSplit/>
          <w:trHeight w:hRule="exact" w:val="378"/>
        </w:trPr>
        <w:tc>
          <w:tcPr>
            <w:tcW w:w="448" w:type="dxa"/>
            <w:vMerge w:val="restart"/>
            <w:textDirection w:val="tbRlV"/>
            <w:vAlign w:val="center"/>
          </w:tcPr>
          <w:p w14:paraId="054DD346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686" w:type="dxa"/>
            <w:vAlign w:val="center"/>
          </w:tcPr>
          <w:p w14:paraId="15AEE339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014" w:type="dxa"/>
            <w:vAlign w:val="center"/>
          </w:tcPr>
          <w:p w14:paraId="714FBD6C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14:paraId="1B22CF86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vAlign w:val="center"/>
          </w:tcPr>
          <w:p w14:paraId="218001C0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E0277F" w14:paraId="75DB30E1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32C9ADA9" w14:textId="77777777" w:rsidR="00E0277F" w:rsidRDefault="00E0277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E17F539" w14:textId="77777777" w:rsidR="00E0277F" w:rsidRDefault="00F26D3B" w:rsidP="00DE693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67218B">
              <w:rPr>
                <w:rFonts w:hint="eastAsia"/>
              </w:rPr>
              <w:t xml:space="preserve">　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年</w:t>
            </w:r>
            <w:r w:rsidR="001D0562">
              <w:rPr>
                <w:rFonts w:hint="eastAsia"/>
              </w:rPr>
              <w:t xml:space="preserve">　</w:t>
            </w:r>
            <w:r w:rsidR="00DE693A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月</w:t>
            </w:r>
            <w:r w:rsidR="00DE693A">
              <w:rPr>
                <w:rFonts w:hint="eastAsia"/>
              </w:rPr>
              <w:t xml:space="preserve">　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日</w:t>
            </w:r>
          </w:p>
        </w:tc>
        <w:tc>
          <w:tcPr>
            <w:tcW w:w="2014" w:type="dxa"/>
            <w:vAlign w:val="center"/>
          </w:tcPr>
          <w:p w14:paraId="78277AD3" w14:textId="77777777" w:rsidR="00E0277F" w:rsidRDefault="00E0277F" w:rsidP="0067218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1D9FD8E1" w14:textId="77777777" w:rsidR="00E0277F" w:rsidRDefault="00E0277F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 w:rsidR="001D0562">
              <w:rPr>
                <w:rFonts w:hint="eastAsia"/>
              </w:rPr>
              <w:t xml:space="preserve">　</w:t>
            </w:r>
            <w:r w:rsidR="006721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184FFCB1" w14:textId="77777777" w:rsidR="00E0277F" w:rsidRDefault="00E0277F" w:rsidP="00DE693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1343" w:type="dxa"/>
            <w:vAlign w:val="center"/>
          </w:tcPr>
          <w:p w14:paraId="4F9DDAAE" w14:textId="77777777" w:rsidR="00E0277F" w:rsidRDefault="00E0277F" w:rsidP="00AD0B0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14:paraId="0E32578B" w14:textId="77777777" w:rsidTr="00E82AF0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74EF289D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15F5F910" w14:textId="77777777"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14:paraId="18608F31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4B61FD01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0933DDAB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25CB957B" w14:textId="77777777"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14:paraId="6CF111DA" w14:textId="77777777" w:rsidTr="00E82AF0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3C552A64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2A480F54" w14:textId="77777777"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14:paraId="2980CA8E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4CE77689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6BB5483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3BA61143" w14:textId="77777777"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14:paraId="18E446F8" w14:textId="77777777" w:rsidTr="001355FC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7746C237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095B914" w14:textId="77777777"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14:paraId="3AEA3345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45BDB369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199898B7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0E276898" w14:textId="77777777"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14:paraId="66BC149F" w14:textId="77777777" w:rsidTr="001355FC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088350F8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30C5E867" w14:textId="77777777"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14:paraId="337174A3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2294540E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2F695176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7666F46E" w14:textId="77777777"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0562" w14:paraId="77F280D8" w14:textId="77777777" w:rsidTr="001355FC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587010EB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5E45FC8F" w14:textId="77777777"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14:paraId="3DF6D716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14:paraId="41A6385D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20CD2BAB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7A10F777" w14:textId="77777777"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14:paraId="2E85E55B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2D45DEF9" w14:textId="77777777" w:rsidR="001D0562" w:rsidRDefault="001D0562" w:rsidP="001D056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371" w:type="dxa"/>
            <w:gridSpan w:val="3"/>
            <w:vAlign w:val="center"/>
          </w:tcPr>
          <w:p w14:paraId="6C87BDB6" w14:textId="33987178"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電話　</w:t>
            </w:r>
            <w:r w:rsidR="00973321"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</w:tbl>
    <w:p w14:paraId="61BC9FCF" w14:textId="77777777" w:rsidR="00387ED0" w:rsidRPr="003F124D" w:rsidRDefault="003332D2" w:rsidP="0067218B">
      <w:pPr>
        <w:wordWrap w:val="0"/>
        <w:overflowPunct w:val="0"/>
        <w:autoSpaceDE w:val="0"/>
        <w:autoSpaceDN w:val="0"/>
        <w:spacing w:before="120"/>
        <w:ind w:left="210" w:hanging="210"/>
      </w:pPr>
      <w:r>
        <w:rPr>
          <w:rFonts w:hint="eastAsia"/>
        </w:rPr>
        <w:t>注　附属設備等の使用の有無欄および営利目的の有無欄は，該当するものを○で囲んでください。</w:t>
      </w:r>
    </w:p>
    <w:tbl>
      <w:tblPr>
        <w:tblpPr w:leftFromText="142" w:rightFromText="142" w:vertAnchor="text" w:tblpX="17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468"/>
        <w:gridCol w:w="1275"/>
        <w:gridCol w:w="1276"/>
        <w:gridCol w:w="2693"/>
      </w:tblGrid>
      <w:tr w:rsidR="002E45E3" w14:paraId="3477A49B" w14:textId="77777777" w:rsidTr="00D74693">
        <w:trPr>
          <w:trHeight w:val="417"/>
        </w:trPr>
        <w:tc>
          <w:tcPr>
            <w:tcW w:w="283" w:type="dxa"/>
          </w:tcPr>
          <w:p w14:paraId="1C4BBA8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14:paraId="20402104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3" w:type="dxa"/>
          </w:tcPr>
          <w:p w14:paraId="573F6AF9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14:paraId="36F7A81A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 w:val="restart"/>
            <w:tcBorders>
              <w:top w:val="nil"/>
              <w:right w:val="nil"/>
            </w:tcBorders>
          </w:tcPr>
          <w:p w14:paraId="55F8B886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CBC6A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916DB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2B7016" w14:textId="77777777" w:rsidR="002E45E3" w:rsidRDefault="002E45E3" w:rsidP="00CF5706">
            <w:pPr>
              <w:overflowPunct w:val="0"/>
              <w:autoSpaceDE w:val="0"/>
              <w:autoSpaceDN w:val="0"/>
              <w:spacing w:before="120"/>
              <w:jc w:val="center"/>
            </w:pPr>
          </w:p>
        </w:tc>
      </w:tr>
      <w:tr w:rsidR="002E45E3" w14:paraId="12DA6B0E" w14:textId="77777777" w:rsidTr="00D74693">
        <w:trPr>
          <w:trHeight w:val="565"/>
        </w:trPr>
        <w:tc>
          <w:tcPr>
            <w:tcW w:w="1134" w:type="dxa"/>
            <w:gridSpan w:val="4"/>
            <w:tcBorders>
              <w:left w:val="nil"/>
              <w:right w:val="nil"/>
            </w:tcBorders>
          </w:tcPr>
          <w:p w14:paraId="6CF29305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/>
            <w:tcBorders>
              <w:left w:val="nil"/>
              <w:right w:val="nil"/>
            </w:tcBorders>
          </w:tcPr>
          <w:p w14:paraId="30FF06F3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A73EA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FDB778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7439CD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</w:tr>
      <w:tr w:rsidR="002E45E3" w14:paraId="2A098562" w14:textId="77777777" w:rsidTr="00D74693">
        <w:trPr>
          <w:trHeight w:val="403"/>
        </w:trPr>
        <w:tc>
          <w:tcPr>
            <w:tcW w:w="283" w:type="dxa"/>
          </w:tcPr>
          <w:p w14:paraId="6049BC0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14:paraId="07BFE889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3" w:type="dxa"/>
          </w:tcPr>
          <w:p w14:paraId="684890E1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14:paraId="42EB0205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/>
            <w:tcBorders>
              <w:bottom w:val="nil"/>
              <w:right w:val="nil"/>
            </w:tcBorders>
          </w:tcPr>
          <w:p w14:paraId="4CB96470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F08B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EEB4B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54B60" w14:textId="77777777"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</w:tr>
    </w:tbl>
    <w:p w14:paraId="4A4EBC78" w14:textId="77777777" w:rsidR="00CF5706" w:rsidRDefault="00CF5706" w:rsidP="00CF5706">
      <w:pPr>
        <w:overflowPunct w:val="0"/>
        <w:autoSpaceDE w:val="0"/>
        <w:autoSpaceDN w:val="0"/>
        <w:spacing w:before="120"/>
        <w:ind w:left="210" w:hanging="210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Pr="00973321">
        <w:rPr>
          <w:rFonts w:cs="Times New Roman" w:hint="eastAsia"/>
          <w:spacing w:val="35"/>
          <w:kern w:val="0"/>
          <w:fitText w:val="1050" w:id="-458510336"/>
        </w:rPr>
        <w:t>許可番</w:t>
      </w:r>
      <w:r w:rsidRPr="00973321">
        <w:rPr>
          <w:rFonts w:cs="Times New Roman" w:hint="eastAsia"/>
          <w:kern w:val="0"/>
          <w:fitText w:val="1050" w:id="-458510336"/>
        </w:rPr>
        <w:t>号</w:t>
      </w:r>
    </w:p>
    <w:p w14:paraId="49A12674" w14:textId="77777777" w:rsidR="00CF5706" w:rsidRPr="00CF5706" w:rsidRDefault="00CF5706" w:rsidP="00CF5706">
      <w:pPr>
        <w:rPr>
          <w:rFonts w:cs="Times New Roman"/>
        </w:rPr>
      </w:pPr>
    </w:p>
    <w:p w14:paraId="464D0855" w14:textId="77777777" w:rsidR="002E45E3" w:rsidRPr="00387ED0" w:rsidRDefault="00CF5706" w:rsidP="00CF5706">
      <w:pPr>
        <w:tabs>
          <w:tab w:val="center" w:pos="750"/>
        </w:tabs>
        <w:wordWrap w:val="0"/>
        <w:overflowPunct w:val="0"/>
        <w:autoSpaceDE w:val="0"/>
        <w:autoSpaceDN w:val="0"/>
        <w:spacing w:before="120"/>
        <w:ind w:left="210" w:hanging="21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 w:hint="eastAsia"/>
        </w:rPr>
        <w:t>領収書番号</w:t>
      </w:r>
    </w:p>
    <w:sectPr w:rsidR="002E45E3" w:rsidRPr="00387ED0" w:rsidSect="00707354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2D8C" w14:textId="77777777" w:rsidR="005427B9" w:rsidRDefault="005427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61C9EA" w14:textId="77777777" w:rsidR="005427B9" w:rsidRDefault="005427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8123" w14:textId="77777777" w:rsidR="005427B9" w:rsidRDefault="005427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1FB38E" w14:textId="77777777" w:rsidR="005427B9" w:rsidRDefault="005427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D2"/>
    <w:rsid w:val="000B3422"/>
    <w:rsid w:val="000C6C1C"/>
    <w:rsid w:val="000C73A3"/>
    <w:rsid w:val="001355FC"/>
    <w:rsid w:val="001473B9"/>
    <w:rsid w:val="00156B56"/>
    <w:rsid w:val="001D0562"/>
    <w:rsid w:val="00240B00"/>
    <w:rsid w:val="00262676"/>
    <w:rsid w:val="0029731E"/>
    <w:rsid w:val="002A72F2"/>
    <w:rsid w:val="002E45E3"/>
    <w:rsid w:val="002E51AE"/>
    <w:rsid w:val="003332D2"/>
    <w:rsid w:val="00387ED0"/>
    <w:rsid w:val="003F124D"/>
    <w:rsid w:val="0040479F"/>
    <w:rsid w:val="004B6219"/>
    <w:rsid w:val="005427B9"/>
    <w:rsid w:val="005674CA"/>
    <w:rsid w:val="00596BAF"/>
    <w:rsid w:val="0067218B"/>
    <w:rsid w:val="00684690"/>
    <w:rsid w:val="00707354"/>
    <w:rsid w:val="008910DA"/>
    <w:rsid w:val="009327A4"/>
    <w:rsid w:val="00973321"/>
    <w:rsid w:val="00993E08"/>
    <w:rsid w:val="009E6F33"/>
    <w:rsid w:val="00A44C87"/>
    <w:rsid w:val="00AD0B0B"/>
    <w:rsid w:val="00AE6E8D"/>
    <w:rsid w:val="00B315E7"/>
    <w:rsid w:val="00B71F9C"/>
    <w:rsid w:val="00BF14BB"/>
    <w:rsid w:val="00CF5706"/>
    <w:rsid w:val="00D74693"/>
    <w:rsid w:val="00DE693A"/>
    <w:rsid w:val="00E0277F"/>
    <w:rsid w:val="00E82AF0"/>
    <w:rsid w:val="00F26D3B"/>
    <w:rsid w:val="00F834D5"/>
    <w:rsid w:val="00FF4F40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96EDE"/>
  <w14:defaultImageDpi w14:val="0"/>
  <w15:docId w15:val="{AE398B07-609B-43CB-8453-A1CC85EC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34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B342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8627-A284-4F16-9B48-F93BF727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髙野　みちる</cp:lastModifiedBy>
  <cp:revision>3</cp:revision>
  <cp:lastPrinted>2021-10-11T07:02:00Z</cp:lastPrinted>
  <dcterms:created xsi:type="dcterms:W3CDTF">2026-04-21T05:48:00Z</dcterms:created>
  <dcterms:modified xsi:type="dcterms:W3CDTF">2026-04-21T05:55:00Z</dcterms:modified>
</cp:coreProperties>
</file>