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DC930" w14:textId="77777777" w:rsidR="00D51BCF" w:rsidRDefault="00D51BCF">
      <w:pPr>
        <w:wordWrap w:val="0"/>
        <w:overflowPunct w:val="0"/>
        <w:autoSpaceDE w:val="0"/>
        <w:autoSpaceDN w:val="0"/>
        <w:spacing w:before="120" w:after="120"/>
        <w:jc w:val="center"/>
      </w:pPr>
    </w:p>
    <w:p w14:paraId="20F1869F" w14:textId="23068C33" w:rsidR="002D2C2E" w:rsidRDefault="002D2C2E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函館市地域体育施設使用</w:t>
      </w:r>
      <w:r w:rsidR="00215043">
        <w:rPr>
          <w:rFonts w:hint="eastAsia"/>
        </w:rPr>
        <w:t>中止届出書</w:t>
      </w:r>
    </w:p>
    <w:p w14:paraId="6CC63C6E" w14:textId="5DF66A5A" w:rsidR="002D2C2E" w:rsidRDefault="00361403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BE272F">
        <w:rPr>
          <w:rFonts w:asciiTheme="minorEastAsia" w:eastAsiaTheme="minorEastAsia" w:hAnsiTheme="minorEastAsia" w:hint="eastAsia"/>
        </w:rPr>
        <w:t>令和</w:t>
      </w:r>
      <w:r>
        <w:rPr>
          <w:rFonts w:ascii="ＭＳ ゴシック" w:eastAsia="ＭＳ ゴシック" w:hAnsi="ＭＳ ゴシック" w:hint="eastAsia"/>
          <w:b/>
          <w:bCs/>
        </w:rPr>
        <w:t xml:space="preserve">　　</w:t>
      </w:r>
      <w:r w:rsidR="002D2C2E">
        <w:rPr>
          <w:rFonts w:hint="eastAsia"/>
        </w:rPr>
        <w:t xml:space="preserve">年　　月　　日　　</w:t>
      </w:r>
    </w:p>
    <w:p w14:paraId="56AD186C" w14:textId="6C9FC7D8" w:rsidR="002D2C2E" w:rsidRDefault="002D2C2E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623"/>
        <w:gridCol w:w="3367"/>
      </w:tblGrid>
      <w:tr w:rsidR="002D2C2E" w14:paraId="3DB3FCD6" w14:textId="77777777" w:rsidTr="00C0718F">
        <w:trPr>
          <w:cantSplit/>
          <w:trHeight w:val="545"/>
        </w:trPr>
        <w:tc>
          <w:tcPr>
            <w:tcW w:w="4515" w:type="dxa"/>
            <w:vMerge w:val="restart"/>
            <w:vAlign w:val="center"/>
          </w:tcPr>
          <w:p w14:paraId="0AE5055D" w14:textId="77777777" w:rsidR="00C0718F" w:rsidRDefault="00C0718F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4677D480" w14:textId="77777777" w:rsidR="00C0718F" w:rsidRDefault="00C0718F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502A88C5" w14:textId="78151A49" w:rsidR="002D2C2E" w:rsidRDefault="00215043" w:rsidP="00C0718F">
            <w:pPr>
              <w:overflowPunct w:val="0"/>
              <w:autoSpaceDE w:val="0"/>
              <w:autoSpaceDN w:val="0"/>
              <w:spacing w:after="60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届出</w:t>
            </w:r>
            <w:r w:rsidR="002D2C2E">
              <w:rPr>
                <w:rFonts w:hint="eastAsia"/>
              </w:rPr>
              <w:t>者</w:t>
            </w:r>
          </w:p>
        </w:tc>
        <w:tc>
          <w:tcPr>
            <w:tcW w:w="623" w:type="dxa"/>
            <w:vAlign w:val="center"/>
          </w:tcPr>
          <w:p w14:paraId="0ACDBCEB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67" w:type="dxa"/>
            <w:vAlign w:val="center"/>
          </w:tcPr>
          <w:p w14:paraId="11D54490" w14:textId="21D1B94F" w:rsidR="002D2C2E" w:rsidRDefault="008C15FD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02E634F4" wp14:editId="37D92E4B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102235</wp:posOffset>
                      </wp:positionV>
                      <wp:extent cx="2068830" cy="27051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83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F1D0A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4pt;margin-top:8.05pt;width:162.9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" o:allowincell="f" strokeweight=".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548A26B1" wp14:editId="6E5ECF91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589915</wp:posOffset>
                      </wp:positionV>
                      <wp:extent cx="2073910" cy="27051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7F9D03" id="AutoShape 3" o:spid="_x0000_s1026" type="#_x0000_t185" style="position:absolute;left:0;text-align:left;margin-left:257.4pt;margin-top:46.45pt;width:163.3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" o:allowincell="f" strokeweight=".5pt"/>
                  </w:pict>
                </mc:Fallback>
              </mc:AlternateContent>
            </w:r>
          </w:p>
        </w:tc>
      </w:tr>
      <w:tr w:rsidR="002D2C2E" w14:paraId="159EEBEE" w14:textId="77777777" w:rsidTr="00C0718F">
        <w:trPr>
          <w:cantSplit/>
          <w:trHeight w:val="567"/>
        </w:trPr>
        <w:tc>
          <w:tcPr>
            <w:tcW w:w="4515" w:type="dxa"/>
            <w:vMerge/>
            <w:vAlign w:val="center"/>
          </w:tcPr>
          <w:p w14:paraId="3CF7843F" w14:textId="77777777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3" w:type="dxa"/>
            <w:vAlign w:val="center"/>
          </w:tcPr>
          <w:p w14:paraId="7E992AF1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7" w:type="dxa"/>
            <w:vAlign w:val="center"/>
          </w:tcPr>
          <w:p w14:paraId="55115962" w14:textId="77777777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6D7E4E0B" w14:textId="27469A6C" w:rsidR="00C0718F" w:rsidRPr="00781C5C" w:rsidRDefault="00B22F07" w:rsidP="00781C5C">
      <w:pPr>
        <w:overflowPunct w:val="0"/>
        <w:autoSpaceDE w:val="0"/>
        <w:autoSpaceDN w:val="0"/>
        <w:ind w:leftChars="2250" w:left="472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="00C0718F" w:rsidRPr="00781C5C">
        <w:rPr>
          <w:rFonts w:hint="eastAsia"/>
          <w:sz w:val="20"/>
          <w:szCs w:val="20"/>
        </w:rPr>
        <w:t>団体の場合は団体名と代表者氏名</w:t>
      </w:r>
      <w:r>
        <w:rPr>
          <w:rFonts w:hint="eastAsia"/>
          <w:sz w:val="20"/>
          <w:szCs w:val="20"/>
        </w:rPr>
        <w:t>）</w:t>
      </w:r>
    </w:p>
    <w:p w14:paraId="0CCDCF73" w14:textId="6C10A34A" w:rsidR="002D2C2E" w:rsidRDefault="002D2C2E" w:rsidP="00C0718F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>電話　　　　　　局　　　　　　番</w:t>
      </w:r>
    </w:p>
    <w:p w14:paraId="4E9C14EA" w14:textId="1D0063E0" w:rsidR="002D2C2E" w:rsidRDefault="002D2C2E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  <w:r>
        <w:rPr>
          <w:rFonts w:hint="eastAsia"/>
        </w:rPr>
        <w:t xml:space="preserve">　次のとおり地域体育施設</w:t>
      </w:r>
      <w:r w:rsidR="00215043">
        <w:rPr>
          <w:rFonts w:hint="eastAsia"/>
        </w:rPr>
        <w:t>の</w:t>
      </w:r>
      <w:r>
        <w:rPr>
          <w:rFonts w:hint="eastAsia"/>
        </w:rPr>
        <w:t>使用</w:t>
      </w:r>
      <w:r w:rsidR="00215043">
        <w:rPr>
          <w:rFonts w:hint="eastAsia"/>
        </w:rPr>
        <w:t>を中止</w:t>
      </w:r>
      <w:r>
        <w:rPr>
          <w:rFonts w:hint="eastAsia"/>
        </w:rPr>
        <w:t>したいので</w:t>
      </w:r>
      <w:r w:rsidR="00215043">
        <w:rPr>
          <w:rFonts w:hint="eastAsia"/>
        </w:rPr>
        <w:t>届け出</w:t>
      </w:r>
      <w:r>
        <w:rPr>
          <w:rFonts w:hint="eastAsia"/>
        </w:rPr>
        <w:t>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36"/>
        <w:gridCol w:w="2460"/>
        <w:gridCol w:w="2012"/>
        <w:gridCol w:w="962"/>
        <w:gridCol w:w="387"/>
      </w:tblGrid>
      <w:tr w:rsidR="002D2C2E" w14:paraId="567FEAC7" w14:textId="77777777" w:rsidTr="00215043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54DB404E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5821" w:type="dxa"/>
            <w:gridSpan w:val="4"/>
            <w:vAlign w:val="center"/>
          </w:tcPr>
          <w:p w14:paraId="7A3ECE5E" w14:textId="51C9C3E0" w:rsidR="002D2C2E" w:rsidRDefault="002D2C2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E94272">
              <w:rPr>
                <w:rFonts w:hint="eastAsia"/>
              </w:rPr>
              <w:t>□ 函館市恵山総合体育館　□</w:t>
            </w:r>
            <w:r w:rsidR="00E94272">
              <w:t xml:space="preserve"> </w:t>
            </w:r>
            <w:r w:rsidR="00E94272">
              <w:rPr>
                <w:rFonts w:hint="eastAsia"/>
              </w:rPr>
              <w:t>函館市恵山運動広場</w:t>
            </w:r>
          </w:p>
        </w:tc>
      </w:tr>
      <w:tr w:rsidR="00215043" w14:paraId="1D2F1BAD" w14:textId="77777777" w:rsidTr="00215043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1AE4D70C" w14:textId="77777777" w:rsidR="00215043" w:rsidRDefault="00215043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使用許可の年月日</w:t>
            </w:r>
          </w:p>
          <w:p w14:paraId="581AAD7E" w14:textId="77777777" w:rsidR="00215043" w:rsidRDefault="00215043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および許可番号</w:t>
            </w:r>
          </w:p>
        </w:tc>
        <w:tc>
          <w:tcPr>
            <w:tcW w:w="5821" w:type="dxa"/>
            <w:gridSpan w:val="4"/>
            <w:vAlign w:val="center"/>
          </w:tcPr>
          <w:p w14:paraId="127E9537" w14:textId="77777777" w:rsidR="00215043" w:rsidRDefault="00215043" w:rsidP="00A8124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BE272F">
              <w:rPr>
                <w:rFonts w:asciiTheme="minorEastAsia" w:eastAsiaTheme="minorEastAsia" w:hAnsiTheme="minorEastAsia" w:hint="eastAsia"/>
              </w:rPr>
              <w:t>令和</w:t>
            </w:r>
            <w:r>
              <w:rPr>
                <w:rFonts w:hint="eastAsia"/>
              </w:rPr>
              <w:t xml:space="preserve">　　年　　月　　日　　第　　　　　　　　号</w:t>
            </w:r>
          </w:p>
        </w:tc>
      </w:tr>
      <w:tr w:rsidR="003A281E" w14:paraId="0934FF9C" w14:textId="77777777" w:rsidTr="00215043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5A836FD4" w14:textId="77777777" w:rsidR="003A281E" w:rsidRDefault="003A281E" w:rsidP="003A281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821" w:type="dxa"/>
            <w:gridSpan w:val="4"/>
            <w:vAlign w:val="center"/>
          </w:tcPr>
          <w:p w14:paraId="7F660E06" w14:textId="256F583B" w:rsidR="003A281E" w:rsidRDefault="003A281E" w:rsidP="003A281E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2D2C2E" w14:paraId="519572DD" w14:textId="77777777" w:rsidTr="00215043"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14:paraId="5B89658A" w14:textId="02F7310C" w:rsidR="002D2C2E" w:rsidRDefault="006028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中止内容</w:t>
            </w:r>
          </w:p>
        </w:tc>
        <w:tc>
          <w:tcPr>
            <w:tcW w:w="2236" w:type="dxa"/>
            <w:vAlign w:val="center"/>
          </w:tcPr>
          <w:p w14:paraId="410948C8" w14:textId="77777777" w:rsidR="002D2C2E" w:rsidRDefault="002D2C2E" w:rsidP="0060283B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460" w:type="dxa"/>
            <w:vAlign w:val="center"/>
          </w:tcPr>
          <w:p w14:paraId="1C3A0A4F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2" w:type="dxa"/>
            <w:vAlign w:val="center"/>
          </w:tcPr>
          <w:p w14:paraId="79AA3085" w14:textId="77777777" w:rsidR="002D2C2E" w:rsidRDefault="002D2C2E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9" w:type="dxa"/>
            <w:gridSpan w:val="2"/>
            <w:vAlign w:val="center"/>
          </w:tcPr>
          <w:p w14:paraId="11144486" w14:textId="49943A1D" w:rsidR="002D2C2E" w:rsidRDefault="0060283B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60283B" w14:paraId="538CC997" w14:textId="77777777" w:rsidTr="0060283B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6D646C3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409945D7" w14:textId="48F716D1" w:rsidR="0060283B" w:rsidRPr="00BE272F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BE272F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0" w:type="dxa"/>
            <w:vAlign w:val="center"/>
          </w:tcPr>
          <w:p w14:paraId="441AE3F6" w14:textId="0553B521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53190F50" w14:textId="1BFC454A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036D5179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13DB4788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67D4FF0D" w14:textId="50DE9AED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5E53E533" w14:textId="3D70B408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7B06FD33" w14:textId="77777777" w:rsidTr="0060283B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B1E8D8E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3E296969" w14:textId="5F412F89" w:rsidR="0060283B" w:rsidRPr="00BE272F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BE272F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0" w:type="dxa"/>
            <w:vAlign w:val="center"/>
          </w:tcPr>
          <w:p w14:paraId="7E9183BD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55BDBF67" w14:textId="2F77E31F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6B64BF96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1316D049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66B911FA" w14:textId="2E829208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6D413E7C" w14:textId="62290E94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1C36789A" w14:textId="77777777" w:rsidTr="00952A63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62C8BEE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060113CA" w14:textId="6693CA72" w:rsidR="0060283B" w:rsidRPr="00BE272F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BE272F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0" w:type="dxa"/>
            <w:vAlign w:val="center"/>
          </w:tcPr>
          <w:p w14:paraId="5B7823D5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7260D631" w14:textId="2B03849D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0805FD48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8D260C9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768E69A5" w14:textId="465205D4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69D7F09C" w14:textId="53B6746D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57E92C10" w14:textId="77777777" w:rsidTr="00D06479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70BD5CF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2BA3A82D" w14:textId="4337354D" w:rsidR="0060283B" w:rsidRPr="00BE272F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BE272F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0" w:type="dxa"/>
            <w:vAlign w:val="center"/>
          </w:tcPr>
          <w:p w14:paraId="08E5F74B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40778E5B" w14:textId="794CBCCD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459D01E4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335E5096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1AE55CB0" w14:textId="399E480B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44464C47" w14:textId="083EAE0F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630870C7" w14:textId="77777777" w:rsidTr="00A42CE7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274C4DB6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354E082C" w14:textId="264784D2" w:rsidR="0060283B" w:rsidRPr="00BE272F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asciiTheme="minorEastAsia" w:eastAsiaTheme="minorEastAsia" w:hAnsiTheme="minorEastAsia" w:cs="Times New Roman"/>
              </w:rPr>
            </w:pPr>
            <w:r w:rsidRPr="00BE272F">
              <w:rPr>
                <w:rFonts w:asciiTheme="minorEastAsia" w:eastAsiaTheme="minorEastAsia" w:hAnsiTheme="minorEastAsia" w:hint="eastAsia"/>
              </w:rPr>
              <w:t>令和 　年 　月 　日</w:t>
            </w:r>
          </w:p>
        </w:tc>
        <w:tc>
          <w:tcPr>
            <w:tcW w:w="2460" w:type="dxa"/>
            <w:vAlign w:val="center"/>
          </w:tcPr>
          <w:p w14:paraId="1EAFEF45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0D9C5DA6" w14:textId="5E7AE2DC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42C15EBB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0F5BF2F8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17A8F937" w14:textId="653A2F5B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5584CF10" w14:textId="043798F8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6F6E2AE7" w14:textId="77777777" w:rsidTr="00215043">
        <w:trPr>
          <w:cantSplit/>
          <w:trHeight w:hRule="exact" w:val="836"/>
        </w:trPr>
        <w:tc>
          <w:tcPr>
            <w:tcW w:w="2684" w:type="dxa"/>
            <w:gridSpan w:val="2"/>
            <w:vAlign w:val="center"/>
          </w:tcPr>
          <w:p w14:paraId="3D0DA263" w14:textId="55C22C9B" w:rsidR="0060283B" w:rsidRDefault="0060283B" w:rsidP="006028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中止理由</w:t>
            </w:r>
          </w:p>
        </w:tc>
        <w:tc>
          <w:tcPr>
            <w:tcW w:w="5821" w:type="dxa"/>
            <w:gridSpan w:val="4"/>
            <w:vAlign w:val="center"/>
          </w:tcPr>
          <w:p w14:paraId="4F1B8FF3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</w:tr>
    </w:tbl>
    <w:p w14:paraId="0B0611D1" w14:textId="466E6384" w:rsidR="002D2C2E" w:rsidRDefault="0060283B" w:rsidP="0060283B">
      <w:pPr>
        <w:wordWrap w:val="0"/>
        <w:overflowPunct w:val="0"/>
        <w:autoSpaceDE w:val="0"/>
        <w:autoSpaceDN w:val="0"/>
        <w:ind w:leftChars="50" w:left="105"/>
      </w:pPr>
      <w:r>
        <w:rPr>
          <w:rFonts w:hint="eastAsia"/>
        </w:rPr>
        <w:t>添付書類</w:t>
      </w:r>
    </w:p>
    <w:p w14:paraId="13ECA9BB" w14:textId="4C9C6075" w:rsidR="0060283B" w:rsidRDefault="0060283B" w:rsidP="0060283B">
      <w:pPr>
        <w:wordWrap w:val="0"/>
        <w:overflowPunct w:val="0"/>
        <w:autoSpaceDE w:val="0"/>
        <w:autoSpaceDN w:val="0"/>
        <w:ind w:leftChars="150" w:left="315"/>
      </w:pPr>
      <w:r>
        <w:rPr>
          <w:rFonts w:hint="eastAsia"/>
        </w:rPr>
        <w:t>１　使用許可書</w:t>
      </w:r>
    </w:p>
    <w:p w14:paraId="262D4F15" w14:textId="3EC5BF5B" w:rsidR="0060283B" w:rsidRDefault="0060283B" w:rsidP="0060283B">
      <w:pPr>
        <w:wordWrap w:val="0"/>
        <w:overflowPunct w:val="0"/>
        <w:autoSpaceDE w:val="0"/>
        <w:autoSpaceDN w:val="0"/>
        <w:ind w:leftChars="150" w:left="315"/>
      </w:pPr>
      <w:r>
        <w:rPr>
          <w:rFonts w:hint="eastAsia"/>
        </w:rPr>
        <w:t>２　許可事項の変更の許可を受けた場合にあっては，使用変更許可書</w:t>
      </w:r>
    </w:p>
    <w:p w14:paraId="434AD5C8" w14:textId="03616154" w:rsidR="0060283B" w:rsidRDefault="0060283B" w:rsidP="0060283B">
      <w:pPr>
        <w:wordWrap w:val="0"/>
        <w:overflowPunct w:val="0"/>
        <w:autoSpaceDE w:val="0"/>
        <w:autoSpaceDN w:val="0"/>
        <w:ind w:leftChars="50" w:left="105"/>
      </w:pPr>
      <w:r>
        <w:rPr>
          <w:rFonts w:hint="eastAsia"/>
        </w:rPr>
        <w:t>注　附属設備等の使用の有無欄は，該当するものを〇で囲んでください。</w:t>
      </w:r>
    </w:p>
    <w:p w14:paraId="6D567810" w14:textId="0AFBCD83" w:rsidR="00C0718F" w:rsidRDefault="00C0718F" w:rsidP="00FC06C9">
      <w:pPr>
        <w:wordWrap w:val="0"/>
        <w:overflowPunct w:val="0"/>
        <w:autoSpaceDE w:val="0"/>
        <w:autoSpaceDN w:val="0"/>
        <w:spacing w:line="280" w:lineRule="exact"/>
        <w:ind w:leftChars="-270" w:left="-567"/>
        <w:rPr>
          <w:sz w:val="20"/>
          <w:szCs w:val="20"/>
        </w:rPr>
      </w:pPr>
    </w:p>
    <w:p w14:paraId="1FE158FE" w14:textId="599CA621" w:rsidR="0060283B" w:rsidRDefault="00D51BCF">
      <w:pPr>
        <w:widowControl/>
        <w:jc w:val="left"/>
      </w:pPr>
      <w:r>
        <w:br w:type="page"/>
      </w:r>
    </w:p>
    <w:p w14:paraId="7254600C" w14:textId="0A832102" w:rsidR="0060283B" w:rsidRDefault="0060283B" w:rsidP="0060283B">
      <w:pPr>
        <w:wordWrap w:val="0"/>
        <w:overflowPunct w:val="0"/>
        <w:autoSpaceDE w:val="0"/>
        <w:autoSpaceDN w:val="0"/>
        <w:spacing w:before="120" w:after="120"/>
        <w:jc w:val="center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96025F" wp14:editId="720BFACB">
                <wp:simplePos x="0" y="0"/>
                <wp:positionH relativeFrom="margin">
                  <wp:align>right</wp:align>
                </wp:positionH>
                <wp:positionV relativeFrom="paragraph">
                  <wp:posOffset>-103</wp:posOffset>
                </wp:positionV>
                <wp:extent cx="845820" cy="340659"/>
                <wp:effectExtent l="0" t="0" r="11430" b="2159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4065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192C3" w14:textId="77777777" w:rsidR="0060283B" w:rsidRDefault="0060283B" w:rsidP="0060283B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  <w:r w:rsidRPr="00B112D3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  <w:p w14:paraId="6088370D" w14:textId="77777777" w:rsidR="0060283B" w:rsidRPr="00B112D3" w:rsidRDefault="0060283B" w:rsidP="0060283B">
                            <w:pPr>
                              <w:spacing w:line="32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39602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5.4pt;margin-top:0;width:66.6pt;height:26.8pt;z-index:25167667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" fillcolor="white [3201]" strokecolor="black [3200]" strokeweight="2pt">
                <v:textbox>
                  <w:txbxContent>
                    <w:p w14:paraId="5BA192C3" w14:textId="77777777" w:rsidR="0060283B" w:rsidRDefault="0060283B" w:rsidP="0060283B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  <w:r w:rsidRPr="00B112D3">
                        <w:rPr>
                          <w:rFonts w:asciiTheme="majorEastAsia" w:eastAsiaTheme="majorEastAsia" w:hAnsiTheme="majorEastAsia" w:hint="eastAsia"/>
                          <w:b/>
                          <w:bCs/>
                        </w:rPr>
                        <w:t>記入例</w:t>
                      </w:r>
                    </w:p>
                    <w:p w14:paraId="6088370D" w14:textId="77777777" w:rsidR="0060283B" w:rsidRPr="00B112D3" w:rsidRDefault="0060283B" w:rsidP="0060283B">
                      <w:pPr>
                        <w:spacing w:line="32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F5927D" w14:textId="77777777" w:rsidR="0060283B" w:rsidRDefault="0060283B" w:rsidP="0060283B">
      <w:pPr>
        <w:wordWrap w:val="0"/>
        <w:overflowPunct w:val="0"/>
        <w:autoSpaceDE w:val="0"/>
        <w:autoSpaceDN w:val="0"/>
        <w:spacing w:before="120" w:after="120"/>
        <w:jc w:val="center"/>
        <w:rPr>
          <w:rFonts w:cs="Times New Roman"/>
        </w:rPr>
      </w:pPr>
      <w:r>
        <w:rPr>
          <w:rFonts w:hint="eastAsia"/>
        </w:rPr>
        <w:t>函館市地域体育施設使用中止届出書</w:t>
      </w:r>
    </w:p>
    <w:p w14:paraId="4D018F10" w14:textId="246716B5" w:rsidR="0060283B" w:rsidRDefault="0060283B" w:rsidP="0060283B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 w:rsidRPr="00E76B72">
        <w:rPr>
          <w:rFonts w:ascii="ＭＳ ゴシック" w:eastAsia="ＭＳ ゴシック" w:hAnsi="ＭＳ ゴシック" w:hint="eastAsia"/>
          <w:b/>
          <w:bCs/>
        </w:rPr>
        <w:t>令和７</w:t>
      </w:r>
      <w:r>
        <w:rPr>
          <w:rFonts w:hint="eastAsia"/>
        </w:rPr>
        <w:t xml:space="preserve">年　</w:t>
      </w:r>
      <w:r w:rsidRPr="00E76B72">
        <w:rPr>
          <w:rFonts w:ascii="ＭＳ ゴシック" w:eastAsia="ＭＳ ゴシック" w:hAnsi="ＭＳ ゴシック" w:hint="eastAsia"/>
          <w:b/>
          <w:bCs/>
        </w:rPr>
        <w:t>６</w:t>
      </w:r>
      <w:r>
        <w:rPr>
          <w:rFonts w:hint="eastAsia"/>
        </w:rPr>
        <w:t xml:space="preserve">月　</w:t>
      </w:r>
      <w:r w:rsidRPr="00E76B72">
        <w:rPr>
          <w:rFonts w:ascii="ＭＳ ゴシック" w:eastAsia="ＭＳ ゴシック" w:hAnsi="ＭＳ ゴシック" w:hint="eastAsia"/>
          <w:b/>
          <w:bCs/>
        </w:rPr>
        <w:t>２</w:t>
      </w:r>
      <w:r>
        <w:rPr>
          <w:rFonts w:hint="eastAsia"/>
        </w:rPr>
        <w:t xml:space="preserve">日　　</w:t>
      </w:r>
    </w:p>
    <w:p w14:paraId="4FDA47DB" w14:textId="77777777" w:rsidR="0060283B" w:rsidRDefault="0060283B" w:rsidP="0060283B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函館市教育委員会　様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623"/>
        <w:gridCol w:w="3367"/>
      </w:tblGrid>
      <w:tr w:rsidR="0060283B" w14:paraId="35FD1644" w14:textId="77777777" w:rsidTr="0060283B">
        <w:trPr>
          <w:cantSplit/>
          <w:trHeight w:val="545"/>
        </w:trPr>
        <w:tc>
          <w:tcPr>
            <w:tcW w:w="4515" w:type="dxa"/>
            <w:vMerge w:val="restart"/>
            <w:vAlign w:val="center"/>
          </w:tcPr>
          <w:p w14:paraId="04037DBF" w14:textId="77777777" w:rsidR="0060283B" w:rsidRDefault="0060283B" w:rsidP="0060283B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14FBAC0E" w14:textId="77777777" w:rsidR="0060283B" w:rsidRDefault="0060283B" w:rsidP="0060283B">
            <w:pPr>
              <w:overflowPunct w:val="0"/>
              <w:autoSpaceDE w:val="0"/>
              <w:autoSpaceDN w:val="0"/>
              <w:spacing w:after="60" w:line="240" w:lineRule="exact"/>
              <w:jc w:val="right"/>
            </w:pPr>
          </w:p>
          <w:p w14:paraId="16045A3F" w14:textId="77777777" w:rsidR="0060283B" w:rsidRDefault="0060283B" w:rsidP="0060283B">
            <w:pPr>
              <w:overflowPunct w:val="0"/>
              <w:autoSpaceDE w:val="0"/>
              <w:autoSpaceDN w:val="0"/>
              <w:spacing w:after="60" w:line="24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届出者</w:t>
            </w:r>
          </w:p>
        </w:tc>
        <w:tc>
          <w:tcPr>
            <w:tcW w:w="623" w:type="dxa"/>
            <w:vAlign w:val="center"/>
          </w:tcPr>
          <w:p w14:paraId="4006EF77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367" w:type="dxa"/>
            <w:vAlign w:val="center"/>
          </w:tcPr>
          <w:p w14:paraId="16254849" w14:textId="6CBAEECE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noProof/>
              </w:rPr>
            </w:pPr>
            <w:r w:rsidRPr="00B112D3">
              <w:rPr>
                <w:rFonts w:asciiTheme="majorEastAsia" w:eastAsiaTheme="majorEastAsia" w:hAnsiTheme="majorEastAsia" w:cs="Times New Roman" w:hint="eastAsia"/>
                <w:b/>
                <w:bCs/>
              </w:rPr>
              <w:t>函館市日ノ浜町１２７番地</w:t>
            </w:r>
            <w:r w:rsidRPr="00B112D3">
              <w:rPr>
                <w:rFonts w:asciiTheme="majorEastAsia" w:eastAsiaTheme="majorEastAsia" w:hAnsiTheme="maj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0" allowOverlap="1" wp14:anchorId="5A683604" wp14:editId="6AED27EB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102235</wp:posOffset>
                      </wp:positionV>
                      <wp:extent cx="2068830" cy="270510"/>
                      <wp:effectExtent l="0" t="0" r="0" b="0"/>
                      <wp:wrapNone/>
                      <wp:docPr id="1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883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1BC0D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4pt;margin-top:8.05pt;width:162.9pt;height:2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" o:allowincell="f" strokeweight=".5pt"/>
                  </w:pict>
                </mc:Fallback>
              </mc:AlternateContent>
            </w:r>
            <w:r w:rsidRPr="00B112D3">
              <w:rPr>
                <w:rFonts w:asciiTheme="majorEastAsia" w:eastAsiaTheme="majorEastAsia" w:hAnsiTheme="majorEastAsi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0" allowOverlap="1" wp14:anchorId="272154DD" wp14:editId="44C16ABE">
                      <wp:simplePos x="0" y="0"/>
                      <wp:positionH relativeFrom="column">
                        <wp:posOffset>3268980</wp:posOffset>
                      </wp:positionH>
                      <wp:positionV relativeFrom="paragraph">
                        <wp:posOffset>589915</wp:posOffset>
                      </wp:positionV>
                      <wp:extent cx="2073910" cy="270510"/>
                      <wp:effectExtent l="0" t="0" r="0" b="0"/>
                      <wp:wrapNone/>
                      <wp:docPr id="1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3910" cy="270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368F2" id="AutoShape 3" o:spid="_x0000_s1026" type="#_x0000_t185" style="position:absolute;left:0;text-align:left;margin-left:257.4pt;margin-top:46.45pt;width:163.3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" o:allowincell="f" strokeweight=".5pt"/>
                  </w:pict>
                </mc:Fallback>
              </mc:AlternateContent>
            </w:r>
          </w:p>
        </w:tc>
      </w:tr>
      <w:tr w:rsidR="0060283B" w14:paraId="0521FB13" w14:textId="77777777" w:rsidTr="0060283B">
        <w:trPr>
          <w:cantSplit/>
          <w:trHeight w:val="567"/>
        </w:trPr>
        <w:tc>
          <w:tcPr>
            <w:tcW w:w="4515" w:type="dxa"/>
            <w:vMerge/>
            <w:vAlign w:val="center"/>
          </w:tcPr>
          <w:p w14:paraId="494C0758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623" w:type="dxa"/>
            <w:vAlign w:val="center"/>
          </w:tcPr>
          <w:p w14:paraId="04C2903E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67" w:type="dxa"/>
            <w:vAlign w:val="center"/>
          </w:tcPr>
          <w:p w14:paraId="4B28C74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Times New Roman"/>
                <w:b/>
                <w:bCs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モルック愛好会</w:t>
            </w:r>
          </w:p>
          <w:p w14:paraId="172F1E63" w14:textId="7672AB5D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 xml:space="preserve">代表　</w:t>
            </w:r>
            <w:r w:rsidRPr="00B112D3">
              <w:rPr>
                <w:rFonts w:asciiTheme="majorEastAsia" w:eastAsiaTheme="majorEastAsia" w:hAnsiTheme="majorEastAsia" w:cs="Times New Roman" w:hint="eastAsia"/>
                <w:b/>
                <w:bCs/>
              </w:rPr>
              <w:t xml:space="preserve">恵山　</w:t>
            </w:r>
            <w:r>
              <w:rPr>
                <w:rFonts w:asciiTheme="majorEastAsia" w:eastAsiaTheme="majorEastAsia" w:hAnsiTheme="majorEastAsia" w:cs="Times New Roman" w:hint="eastAsia"/>
                <w:b/>
                <w:bCs/>
              </w:rPr>
              <w:t>詩織</w:t>
            </w:r>
          </w:p>
        </w:tc>
      </w:tr>
    </w:tbl>
    <w:p w14:paraId="03A9BF47" w14:textId="77777777" w:rsidR="0060283B" w:rsidRPr="00781C5C" w:rsidRDefault="0060283B" w:rsidP="0060283B">
      <w:pPr>
        <w:overflowPunct w:val="0"/>
        <w:autoSpaceDE w:val="0"/>
        <w:autoSpaceDN w:val="0"/>
        <w:ind w:leftChars="2250" w:left="4725"/>
        <w:rPr>
          <w:sz w:val="20"/>
          <w:szCs w:val="20"/>
        </w:rPr>
      </w:pPr>
      <w:r>
        <w:rPr>
          <w:rFonts w:hint="eastAsia"/>
          <w:sz w:val="20"/>
          <w:szCs w:val="20"/>
        </w:rPr>
        <w:t>（</w:t>
      </w:r>
      <w:r w:rsidRPr="00781C5C">
        <w:rPr>
          <w:rFonts w:hint="eastAsia"/>
          <w:sz w:val="20"/>
          <w:szCs w:val="20"/>
        </w:rPr>
        <w:t>団体の場合は団体名と代表者氏名</w:t>
      </w:r>
      <w:r>
        <w:rPr>
          <w:rFonts w:hint="eastAsia"/>
          <w:sz w:val="20"/>
          <w:szCs w:val="20"/>
        </w:rPr>
        <w:t>）</w:t>
      </w:r>
    </w:p>
    <w:p w14:paraId="2D785738" w14:textId="77777777" w:rsidR="0060283B" w:rsidRDefault="0060283B" w:rsidP="0060283B">
      <w:pPr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電話　　　</w:t>
      </w:r>
      <w:r w:rsidRPr="00B112D3">
        <w:rPr>
          <w:rFonts w:asciiTheme="majorEastAsia" w:eastAsiaTheme="majorEastAsia" w:hAnsiTheme="majorEastAsia" w:hint="eastAsia"/>
          <w:b/>
          <w:bCs/>
        </w:rPr>
        <w:t>８５</w:t>
      </w:r>
      <w:r>
        <w:rPr>
          <w:rFonts w:hint="eastAsia"/>
        </w:rPr>
        <w:t xml:space="preserve">　局　</w:t>
      </w:r>
      <w:r w:rsidRPr="00B112D3">
        <w:rPr>
          <w:rFonts w:asciiTheme="majorEastAsia" w:eastAsiaTheme="majorEastAsia" w:hAnsiTheme="majorEastAsia" w:hint="eastAsia"/>
          <w:b/>
          <w:bCs/>
        </w:rPr>
        <w:t>２２２２</w:t>
      </w:r>
      <w:r>
        <w:rPr>
          <w:rFonts w:hint="eastAsia"/>
        </w:rPr>
        <w:t xml:space="preserve">　番</w:t>
      </w:r>
    </w:p>
    <w:p w14:paraId="1E1BCB5A" w14:textId="77777777" w:rsidR="0060283B" w:rsidRDefault="0060283B" w:rsidP="0060283B">
      <w:pPr>
        <w:wordWrap w:val="0"/>
        <w:overflowPunct w:val="0"/>
        <w:autoSpaceDE w:val="0"/>
        <w:autoSpaceDN w:val="0"/>
        <w:spacing w:before="120"/>
        <w:rPr>
          <w:rFonts w:cs="Times New Roman"/>
        </w:rPr>
      </w:pPr>
      <w:r>
        <w:rPr>
          <w:rFonts w:hint="eastAsia"/>
        </w:rPr>
        <w:t xml:space="preserve">　次のとおり地域体育施設の使用を中止したいので届け出ます。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2236"/>
        <w:gridCol w:w="2460"/>
        <w:gridCol w:w="2012"/>
        <w:gridCol w:w="962"/>
        <w:gridCol w:w="387"/>
      </w:tblGrid>
      <w:tr w:rsidR="0060283B" w14:paraId="18CD40F1" w14:textId="77777777" w:rsidTr="00A81242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2B54F70A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5821" w:type="dxa"/>
            <w:gridSpan w:val="4"/>
            <w:vAlign w:val="center"/>
          </w:tcPr>
          <w:p w14:paraId="75960F13" w14:textId="1FFB49BE" w:rsidR="0060283B" w:rsidRDefault="0060283B" w:rsidP="00A8124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>
              <w:rPr>
                <w:rFonts w:hint="eastAsia"/>
              </w:rPr>
              <w:t xml:space="preserve"> 函館市恵山総合体育館　□</w:t>
            </w:r>
            <w:r>
              <w:t xml:space="preserve"> </w:t>
            </w:r>
            <w:r>
              <w:rPr>
                <w:rFonts w:hint="eastAsia"/>
              </w:rPr>
              <w:t>函館市恵山運動広場</w:t>
            </w:r>
          </w:p>
        </w:tc>
      </w:tr>
      <w:tr w:rsidR="0060283B" w14:paraId="3D69942B" w14:textId="77777777" w:rsidTr="00A81242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15412CE7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使用許可の年月日</w:t>
            </w:r>
          </w:p>
          <w:p w14:paraId="00645B1C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および許可番号</w:t>
            </w:r>
          </w:p>
        </w:tc>
        <w:tc>
          <w:tcPr>
            <w:tcW w:w="5821" w:type="dxa"/>
            <w:gridSpan w:val="4"/>
            <w:vAlign w:val="center"/>
          </w:tcPr>
          <w:p w14:paraId="2507F5B3" w14:textId="6274D5BB" w:rsidR="0060283B" w:rsidRDefault="0060283B" w:rsidP="00A81242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CC28E1"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 w:rsidR="00CC28E1">
              <w:rPr>
                <w:rFonts w:ascii="ＭＳ ゴシック" w:eastAsia="ＭＳ ゴシック" w:hAnsi="ＭＳ ゴシック" w:hint="eastAsia"/>
                <w:b/>
                <w:bCs/>
              </w:rPr>
              <w:t xml:space="preserve">　</w:t>
            </w:r>
            <w:r w:rsidR="00CC28E1" w:rsidRPr="00E76B72">
              <w:rPr>
                <w:rFonts w:ascii="ＭＳ ゴシック" w:eastAsia="ＭＳ ゴシック" w:hAnsi="ＭＳ ゴシック" w:hint="eastAsia"/>
                <w:b/>
                <w:bCs/>
              </w:rPr>
              <w:t>７</w:t>
            </w:r>
            <w:r>
              <w:rPr>
                <w:rFonts w:hint="eastAsia"/>
              </w:rPr>
              <w:t xml:space="preserve">年　</w:t>
            </w:r>
            <w:r w:rsidR="00CC28E1" w:rsidRPr="00CC28E1">
              <w:rPr>
                <w:rFonts w:ascii="ＭＳ ゴシック" w:eastAsia="ＭＳ ゴシック" w:hAnsi="ＭＳ ゴシック" w:hint="eastAsia"/>
                <w:b/>
                <w:bCs/>
              </w:rPr>
              <w:t>６</w:t>
            </w:r>
            <w:r>
              <w:rPr>
                <w:rFonts w:hint="eastAsia"/>
              </w:rPr>
              <w:t xml:space="preserve">月　</w:t>
            </w:r>
            <w:r w:rsidR="00CC28E1" w:rsidRPr="00CC28E1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>
              <w:rPr>
                <w:rFonts w:hint="eastAsia"/>
              </w:rPr>
              <w:t xml:space="preserve">日　　第　　　　　　</w:t>
            </w:r>
            <w:r w:rsidR="00CC28E1" w:rsidRPr="00CC28E1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  <w:r>
              <w:rPr>
                <w:rFonts w:hint="eastAsia"/>
              </w:rPr>
              <w:t xml:space="preserve">　号</w:t>
            </w:r>
          </w:p>
        </w:tc>
      </w:tr>
      <w:tr w:rsidR="0060283B" w14:paraId="189D0666" w14:textId="77777777" w:rsidTr="00A81242">
        <w:trPr>
          <w:cantSplit/>
          <w:trHeight w:hRule="exact" w:val="630"/>
        </w:trPr>
        <w:tc>
          <w:tcPr>
            <w:tcW w:w="2684" w:type="dxa"/>
            <w:gridSpan w:val="2"/>
            <w:vAlign w:val="center"/>
          </w:tcPr>
          <w:p w14:paraId="16660A11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附属設備等の使用の有無</w:t>
            </w:r>
          </w:p>
        </w:tc>
        <w:tc>
          <w:tcPr>
            <w:tcW w:w="5821" w:type="dxa"/>
            <w:gridSpan w:val="4"/>
            <w:vAlign w:val="center"/>
          </w:tcPr>
          <w:p w14:paraId="639CFCD9" w14:textId="15105F8A" w:rsidR="0060283B" w:rsidRDefault="0060283B" w:rsidP="00A8124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noProof/>
                <w:spacing w:val="315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CCB9EB" wp14:editId="55E08384">
                      <wp:simplePos x="0" y="0"/>
                      <wp:positionH relativeFrom="column">
                        <wp:posOffset>2209165</wp:posOffset>
                      </wp:positionH>
                      <wp:positionV relativeFrom="page">
                        <wp:posOffset>-33020</wp:posOffset>
                      </wp:positionV>
                      <wp:extent cx="233045" cy="246380"/>
                      <wp:effectExtent l="0" t="0" r="14605" b="20320"/>
                      <wp:wrapNone/>
                      <wp:docPr id="14" name="楕円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045" cy="24638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1F94A4" id="楕円 14" o:spid="_x0000_s1026" style="position:absolute;left:0;text-align:left;margin-left:173.95pt;margin-top:-2.6pt;width:18.35pt;height:19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" filled="f" strokecolor="black [3200]" strokeweight="2pt">
                      <w10:wrap anchory="page"/>
                    </v:oval>
                  </w:pict>
                </mc:Fallback>
              </mc:AlternateContent>
            </w:r>
            <w:r>
              <w:rPr>
                <w:rFonts w:hint="eastAsia"/>
                <w:spacing w:val="31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60283B" w14:paraId="712B6C30" w14:textId="77777777" w:rsidTr="00A81242">
        <w:trPr>
          <w:cantSplit/>
          <w:trHeight w:hRule="exact" w:val="420"/>
        </w:trPr>
        <w:tc>
          <w:tcPr>
            <w:tcW w:w="448" w:type="dxa"/>
            <w:vMerge w:val="restart"/>
            <w:textDirection w:val="tbRlV"/>
            <w:vAlign w:val="center"/>
          </w:tcPr>
          <w:p w14:paraId="5B0B2A4E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中止内容</w:t>
            </w:r>
          </w:p>
        </w:tc>
        <w:tc>
          <w:tcPr>
            <w:tcW w:w="2236" w:type="dxa"/>
            <w:vAlign w:val="center"/>
          </w:tcPr>
          <w:p w14:paraId="5662D577" w14:textId="77777777" w:rsidR="0060283B" w:rsidRDefault="0060283B" w:rsidP="00A81242">
            <w:pPr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使用年月日</w:t>
            </w:r>
          </w:p>
        </w:tc>
        <w:tc>
          <w:tcPr>
            <w:tcW w:w="2460" w:type="dxa"/>
            <w:vAlign w:val="center"/>
          </w:tcPr>
          <w:p w14:paraId="28A41BFC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使用場所</w:t>
            </w:r>
          </w:p>
        </w:tc>
        <w:tc>
          <w:tcPr>
            <w:tcW w:w="2012" w:type="dxa"/>
            <w:vAlign w:val="center"/>
          </w:tcPr>
          <w:p w14:paraId="3AD25FA6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1349" w:type="dxa"/>
            <w:gridSpan w:val="2"/>
            <w:vAlign w:val="center"/>
          </w:tcPr>
          <w:p w14:paraId="33AC39A0" w14:textId="77777777" w:rsidR="0060283B" w:rsidRDefault="0060283B" w:rsidP="00A81242">
            <w:pPr>
              <w:wordWrap w:val="0"/>
              <w:overflowPunct w:val="0"/>
              <w:autoSpaceDE w:val="0"/>
              <w:autoSpaceDN w:val="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使用料</w:t>
            </w:r>
          </w:p>
        </w:tc>
      </w:tr>
      <w:tr w:rsidR="0060283B" w14:paraId="41C90662" w14:textId="77777777" w:rsidTr="00A81242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29E26F11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6ECB9BF1" w14:textId="4E2421F1" w:rsidR="0060283B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令和7</w:t>
            </w:r>
            <w:r>
              <w:rPr>
                <w:rFonts w:hint="eastAsia"/>
              </w:rPr>
              <w:t xml:space="preserve">年 </w:t>
            </w:r>
            <w:r>
              <w:t xml:space="preserve"> 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t xml:space="preserve"> 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2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460" w:type="dxa"/>
            <w:vAlign w:val="center"/>
          </w:tcPr>
          <w:p w14:paraId="645EE81D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B112D3">
              <w:rPr>
                <w:rFonts w:ascii="ＭＳ ゴシック" w:eastAsia="ＭＳ ゴシック" w:hAnsi="ＭＳ ゴシック" w:hint="eastAsia"/>
                <w:b/>
                <w:bCs/>
              </w:rPr>
              <w:t>☑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36A44797" w14:textId="27FB8816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6596343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3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0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分から</w:t>
            </w:r>
          </w:p>
          <w:p w14:paraId="5F5D5F93" w14:textId="4E5EF495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1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6</w:t>
            </w:r>
            <w:r>
              <w:t xml:space="preserve"> </w:t>
            </w:r>
            <w:r>
              <w:rPr>
                <w:rFonts w:hint="eastAsia"/>
              </w:rPr>
              <w:t xml:space="preserve">時 </w:t>
            </w: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3</w:t>
            </w:r>
            <w:r w:rsidRPr="00E76B72">
              <w:rPr>
                <w:rFonts w:ascii="ＭＳ ゴシック" w:eastAsia="ＭＳ ゴシック" w:hAnsi="ＭＳ ゴシック"/>
                <w:b/>
                <w:bCs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1C28666B" w14:textId="0AD950A4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cs="Times New Roman"/>
                <w:b/>
                <w:bCs/>
              </w:rPr>
              <w:t>0</w:t>
            </w:r>
          </w:p>
        </w:tc>
        <w:tc>
          <w:tcPr>
            <w:tcW w:w="387" w:type="dxa"/>
            <w:tcBorders>
              <w:left w:val="nil"/>
            </w:tcBorders>
          </w:tcPr>
          <w:p w14:paraId="54EDCC7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76B38082" w14:textId="77777777" w:rsidTr="00A81242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806B6B1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149B7D05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　</w:t>
            </w:r>
            <w:r>
              <w:rPr>
                <w:rFonts w:hint="eastAsia"/>
              </w:rPr>
              <w:t>年 　月 　日</w:t>
            </w:r>
          </w:p>
        </w:tc>
        <w:tc>
          <w:tcPr>
            <w:tcW w:w="2460" w:type="dxa"/>
            <w:vAlign w:val="center"/>
          </w:tcPr>
          <w:p w14:paraId="2C17DEB1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2AC6F6C8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2DF61F43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561A278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446C40BC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07FC5773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18ED5012" w14:textId="77777777" w:rsidTr="00A81242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5F560219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019B5120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　</w:t>
            </w:r>
            <w:r>
              <w:rPr>
                <w:rFonts w:hint="eastAsia"/>
              </w:rPr>
              <w:t>年 　月 　日</w:t>
            </w:r>
          </w:p>
        </w:tc>
        <w:tc>
          <w:tcPr>
            <w:tcW w:w="2460" w:type="dxa"/>
            <w:vAlign w:val="center"/>
          </w:tcPr>
          <w:p w14:paraId="3E83FC83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687AF6CB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505AC0CE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44A390BA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51F40D01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1AA3CC9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6CB2F384" w14:textId="77777777" w:rsidTr="00A81242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63257C6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30219E2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　</w:t>
            </w:r>
            <w:r>
              <w:rPr>
                <w:rFonts w:hint="eastAsia"/>
              </w:rPr>
              <w:t>年 　月 　日</w:t>
            </w:r>
          </w:p>
        </w:tc>
        <w:tc>
          <w:tcPr>
            <w:tcW w:w="2460" w:type="dxa"/>
            <w:vAlign w:val="center"/>
          </w:tcPr>
          <w:p w14:paraId="14BC52B9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17BE4AEB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7A4CC653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6E615DC1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28569BD7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1DA56225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4C730131" w14:textId="77777777" w:rsidTr="00A81242">
        <w:trPr>
          <w:cantSplit/>
          <w:trHeight w:hRule="exact" w:val="630"/>
        </w:trPr>
        <w:tc>
          <w:tcPr>
            <w:tcW w:w="448" w:type="dxa"/>
            <w:vMerge/>
            <w:vAlign w:val="center"/>
          </w:tcPr>
          <w:p w14:paraId="2834F32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236" w:type="dxa"/>
            <w:vAlign w:val="center"/>
          </w:tcPr>
          <w:p w14:paraId="126033A6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ind w:leftChars="-40" w:left="-84"/>
              <w:jc w:val="right"/>
              <w:rPr>
                <w:rFonts w:cs="Times New Roman"/>
              </w:rPr>
            </w:pPr>
            <w:r w:rsidRPr="00E76B72">
              <w:rPr>
                <w:rFonts w:ascii="ＭＳ ゴシック" w:eastAsia="ＭＳ ゴシック" w:hAnsi="ＭＳ ゴシック" w:hint="eastAsia"/>
                <w:b/>
                <w:bCs/>
              </w:rPr>
              <w:t>令和</w:t>
            </w:r>
            <w:r>
              <w:rPr>
                <w:rFonts w:ascii="ＭＳ ゴシック" w:eastAsia="ＭＳ ゴシック" w:hAnsi="ＭＳ ゴシック" w:hint="eastAsia"/>
                <w:b/>
                <w:bCs/>
              </w:rPr>
              <w:t xml:space="preserve"> 　</w:t>
            </w:r>
            <w:r>
              <w:rPr>
                <w:rFonts w:hint="eastAsia"/>
              </w:rPr>
              <w:t>年 　月 　日</w:t>
            </w:r>
          </w:p>
        </w:tc>
        <w:tc>
          <w:tcPr>
            <w:tcW w:w="2460" w:type="dxa"/>
            <w:vAlign w:val="center"/>
          </w:tcPr>
          <w:p w14:paraId="0FAA280C" w14:textId="77777777" w:rsidR="0060283B" w:rsidRPr="008E6C89" w:rsidRDefault="0060283B" w:rsidP="0060283B">
            <w:pPr>
              <w:wordWrap w:val="0"/>
              <w:overflowPunct w:val="0"/>
              <w:autoSpaceDE w:val="0"/>
              <w:autoSpaceDN w:val="0"/>
              <w:rPr>
                <w:sz w:val="20"/>
                <w:szCs w:val="20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ｱﾘｰﾅ全面 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ｱﾘｰﾅ半面</w:t>
            </w:r>
          </w:p>
          <w:p w14:paraId="0DCF0571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 w:rsidRPr="008E6C89">
              <w:rPr>
                <w:rFonts w:hint="eastAsia"/>
                <w:sz w:val="20"/>
                <w:szCs w:val="20"/>
              </w:rPr>
              <w:t>□</w:t>
            </w:r>
            <w:r w:rsidRPr="008E6C89">
              <w:rPr>
                <w:rFonts w:hint="eastAsia"/>
                <w:w w:val="50"/>
                <w:sz w:val="20"/>
                <w:szCs w:val="20"/>
              </w:rPr>
              <w:t xml:space="preserve"> </w:t>
            </w:r>
            <w:r w:rsidRPr="008E6C89">
              <w:rPr>
                <w:rFonts w:hint="eastAsia"/>
                <w:sz w:val="20"/>
                <w:szCs w:val="20"/>
              </w:rPr>
              <w:t>運動広場全面</w:t>
            </w:r>
          </w:p>
        </w:tc>
        <w:tc>
          <w:tcPr>
            <w:tcW w:w="2012" w:type="dxa"/>
            <w:vAlign w:val="center"/>
          </w:tcPr>
          <w:p w14:paraId="5A10728D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分から</w:t>
            </w:r>
          </w:p>
          <w:p w14:paraId="44077565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時　　分まで</w:t>
            </w:r>
          </w:p>
        </w:tc>
        <w:tc>
          <w:tcPr>
            <w:tcW w:w="962" w:type="dxa"/>
            <w:tcBorders>
              <w:right w:val="nil"/>
            </w:tcBorders>
            <w:vAlign w:val="center"/>
          </w:tcPr>
          <w:p w14:paraId="6D2F8C4A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387" w:type="dxa"/>
            <w:tcBorders>
              <w:left w:val="nil"/>
            </w:tcBorders>
          </w:tcPr>
          <w:p w14:paraId="5425E29A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</w:tr>
      <w:tr w:rsidR="0060283B" w14:paraId="66F0D8C1" w14:textId="77777777" w:rsidTr="00A81242">
        <w:trPr>
          <w:cantSplit/>
          <w:trHeight w:hRule="exact" w:val="836"/>
        </w:trPr>
        <w:tc>
          <w:tcPr>
            <w:tcW w:w="2684" w:type="dxa"/>
            <w:gridSpan w:val="2"/>
            <w:vAlign w:val="center"/>
          </w:tcPr>
          <w:p w14:paraId="73018712" w14:textId="77777777" w:rsidR="0060283B" w:rsidRDefault="0060283B" w:rsidP="0060283B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cs="Times New Roman" w:hint="eastAsia"/>
              </w:rPr>
              <w:t>中止理由</w:t>
            </w:r>
          </w:p>
        </w:tc>
        <w:tc>
          <w:tcPr>
            <w:tcW w:w="5821" w:type="dxa"/>
            <w:gridSpan w:val="4"/>
            <w:vAlign w:val="center"/>
          </w:tcPr>
          <w:p w14:paraId="1CA7A850" w14:textId="669C97FB" w:rsidR="0060283B" w:rsidRDefault="0060283B" w:rsidP="0060283B">
            <w:pPr>
              <w:overflowPunct w:val="0"/>
              <w:autoSpaceDE w:val="0"/>
              <w:autoSpaceDN w:val="0"/>
              <w:ind w:leftChars="100" w:left="210"/>
              <w:rPr>
                <w:rFonts w:cs="Times New Roman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</w:rPr>
              <w:t>都合により活動を</w:t>
            </w:r>
            <w:r w:rsidR="008028EB">
              <w:rPr>
                <w:rFonts w:ascii="ＭＳ ゴシック" w:eastAsia="ＭＳ ゴシック" w:hAnsi="ＭＳ ゴシック" w:hint="eastAsia"/>
                <w:b/>
                <w:bCs/>
              </w:rPr>
              <w:t>中止とすることとなったため</w:t>
            </w:r>
          </w:p>
        </w:tc>
      </w:tr>
    </w:tbl>
    <w:p w14:paraId="40B86032" w14:textId="77777777" w:rsidR="0060283B" w:rsidRDefault="0060283B" w:rsidP="0060283B">
      <w:pPr>
        <w:wordWrap w:val="0"/>
        <w:overflowPunct w:val="0"/>
        <w:autoSpaceDE w:val="0"/>
        <w:autoSpaceDN w:val="0"/>
        <w:ind w:leftChars="50" w:left="105"/>
      </w:pPr>
      <w:r>
        <w:rPr>
          <w:rFonts w:hint="eastAsia"/>
        </w:rPr>
        <w:t>添付書類</w:t>
      </w:r>
    </w:p>
    <w:p w14:paraId="7C4F3035" w14:textId="77777777" w:rsidR="0060283B" w:rsidRDefault="0060283B" w:rsidP="0060283B">
      <w:pPr>
        <w:wordWrap w:val="0"/>
        <w:overflowPunct w:val="0"/>
        <w:autoSpaceDE w:val="0"/>
        <w:autoSpaceDN w:val="0"/>
        <w:ind w:leftChars="150" w:left="315"/>
      </w:pPr>
      <w:r>
        <w:rPr>
          <w:rFonts w:hint="eastAsia"/>
        </w:rPr>
        <w:t>１　使用許可書</w:t>
      </w:r>
    </w:p>
    <w:p w14:paraId="04F95D7D" w14:textId="77777777" w:rsidR="0060283B" w:rsidRDefault="0060283B" w:rsidP="0060283B">
      <w:pPr>
        <w:wordWrap w:val="0"/>
        <w:overflowPunct w:val="0"/>
        <w:autoSpaceDE w:val="0"/>
        <w:autoSpaceDN w:val="0"/>
        <w:ind w:leftChars="150" w:left="315"/>
      </w:pPr>
      <w:r>
        <w:rPr>
          <w:rFonts w:hint="eastAsia"/>
        </w:rPr>
        <w:t>２　許可事項の変更の許可を受けた場合にあっては，使用変更許可書</w:t>
      </w:r>
    </w:p>
    <w:p w14:paraId="6D843E2D" w14:textId="77777777" w:rsidR="0060283B" w:rsidRDefault="0060283B" w:rsidP="0060283B">
      <w:pPr>
        <w:wordWrap w:val="0"/>
        <w:overflowPunct w:val="0"/>
        <w:autoSpaceDE w:val="0"/>
        <w:autoSpaceDN w:val="0"/>
        <w:ind w:leftChars="50" w:left="105"/>
      </w:pPr>
      <w:r>
        <w:rPr>
          <w:rFonts w:hint="eastAsia"/>
        </w:rPr>
        <w:t>注　附属設備等の使用の有無欄は，該当するものを〇で囲んでください。</w:t>
      </w:r>
    </w:p>
    <w:p w14:paraId="05524647" w14:textId="77777777" w:rsidR="0060283B" w:rsidRDefault="0060283B" w:rsidP="0060283B">
      <w:pPr>
        <w:wordWrap w:val="0"/>
        <w:overflowPunct w:val="0"/>
        <w:autoSpaceDE w:val="0"/>
        <w:autoSpaceDN w:val="0"/>
        <w:spacing w:line="280" w:lineRule="exact"/>
        <w:ind w:leftChars="-270" w:left="-567"/>
        <w:rPr>
          <w:sz w:val="20"/>
          <w:szCs w:val="20"/>
        </w:rPr>
      </w:pPr>
    </w:p>
    <w:p w14:paraId="405EC412" w14:textId="1B9073D6" w:rsidR="0060283B" w:rsidRDefault="0060283B" w:rsidP="0060283B">
      <w:pPr>
        <w:widowControl/>
        <w:jc w:val="left"/>
      </w:pPr>
    </w:p>
    <w:sectPr w:rsidR="0060283B" w:rsidSect="00C0718F">
      <w:pgSz w:w="11906" w:h="16838" w:code="9"/>
      <w:pgMar w:top="1134" w:right="1701" w:bottom="56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A57CF" w14:textId="77777777" w:rsidR="00D2156A" w:rsidRDefault="00D2156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91F209C" w14:textId="77777777" w:rsidR="00D2156A" w:rsidRDefault="00D2156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3B07" w14:textId="77777777" w:rsidR="00D2156A" w:rsidRDefault="00D2156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9B9F8A2" w14:textId="77777777" w:rsidR="00D2156A" w:rsidRDefault="00D2156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2E"/>
    <w:rsid w:val="000F3B4C"/>
    <w:rsid w:val="00141839"/>
    <w:rsid w:val="00157B39"/>
    <w:rsid w:val="002122AC"/>
    <w:rsid w:val="00215043"/>
    <w:rsid w:val="00217FFB"/>
    <w:rsid w:val="002D2C2E"/>
    <w:rsid w:val="002E7D13"/>
    <w:rsid w:val="00361403"/>
    <w:rsid w:val="003976B1"/>
    <w:rsid w:val="003A281E"/>
    <w:rsid w:val="003F1CFB"/>
    <w:rsid w:val="004347D0"/>
    <w:rsid w:val="004D30F4"/>
    <w:rsid w:val="004F47BA"/>
    <w:rsid w:val="00544F77"/>
    <w:rsid w:val="005D2A49"/>
    <w:rsid w:val="0060283B"/>
    <w:rsid w:val="00781C5C"/>
    <w:rsid w:val="008028EB"/>
    <w:rsid w:val="00845EA8"/>
    <w:rsid w:val="008C15FD"/>
    <w:rsid w:val="008E6C89"/>
    <w:rsid w:val="00977A1A"/>
    <w:rsid w:val="009E7B6A"/>
    <w:rsid w:val="00AE4DA1"/>
    <w:rsid w:val="00B112D3"/>
    <w:rsid w:val="00B22F07"/>
    <w:rsid w:val="00B63B65"/>
    <w:rsid w:val="00BE272F"/>
    <w:rsid w:val="00C0718F"/>
    <w:rsid w:val="00C70680"/>
    <w:rsid w:val="00C72115"/>
    <w:rsid w:val="00C758C6"/>
    <w:rsid w:val="00CC28E1"/>
    <w:rsid w:val="00D2156A"/>
    <w:rsid w:val="00D51BCF"/>
    <w:rsid w:val="00D57187"/>
    <w:rsid w:val="00E31857"/>
    <w:rsid w:val="00E76B72"/>
    <w:rsid w:val="00E94272"/>
    <w:rsid w:val="00EC2880"/>
    <w:rsid w:val="00F52CBD"/>
    <w:rsid w:val="00FC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EB669C"/>
  <w14:defaultImageDpi w14:val="0"/>
  <w15:docId w15:val="{D4ADC8CB-0FE7-4497-8810-655B3CD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59"/>
    <w:rsid w:val="00AE4D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2469;&#12463;&#12469;&#12473;\Application%20Data\Microsoft\Templates\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247</TotalTime>
  <Pages>2</Pages>
  <Words>903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1311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峯山　英幸</cp:lastModifiedBy>
  <cp:revision>21</cp:revision>
  <cp:lastPrinted>2025-07-02T06:03:00Z</cp:lastPrinted>
  <dcterms:created xsi:type="dcterms:W3CDTF">2025-06-04T06:15:00Z</dcterms:created>
  <dcterms:modified xsi:type="dcterms:W3CDTF">2025-07-03T07:24:00Z</dcterms:modified>
</cp:coreProperties>
</file>