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C930" w14:textId="77777777" w:rsidR="00D51BCF" w:rsidRDefault="00D51BCF">
      <w:pPr>
        <w:wordWrap w:val="0"/>
        <w:overflowPunct w:val="0"/>
        <w:autoSpaceDE w:val="0"/>
        <w:autoSpaceDN w:val="0"/>
        <w:spacing w:before="120" w:after="120"/>
        <w:jc w:val="center"/>
      </w:pPr>
    </w:p>
    <w:p w14:paraId="20F1869F" w14:textId="748D2D3F" w:rsidR="002D2C2E" w:rsidRDefault="002D2C2E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函館市地域体育施設使用許可申請書</w:t>
      </w:r>
    </w:p>
    <w:p w14:paraId="6CC63C6E" w14:textId="5DF66A5A" w:rsidR="002D2C2E" w:rsidRDefault="0036140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6D36B4">
        <w:rPr>
          <w:rFonts w:asciiTheme="minorEastAsia" w:eastAsiaTheme="minorEastAsia" w:hAnsiTheme="minorEastAsia" w:hint="eastAsia"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D2C2E">
        <w:rPr>
          <w:rFonts w:hint="eastAsia"/>
        </w:rPr>
        <w:t xml:space="preserve">年　　月　　日　　</w:t>
      </w:r>
    </w:p>
    <w:p w14:paraId="56AD186C" w14:textId="6C9FC7D8" w:rsidR="002D2C2E" w:rsidRDefault="002D2C2E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623"/>
        <w:gridCol w:w="3367"/>
      </w:tblGrid>
      <w:tr w:rsidR="002D2C2E" w14:paraId="3DB3FCD6" w14:textId="77777777" w:rsidTr="00C0718F">
        <w:trPr>
          <w:cantSplit/>
          <w:trHeight w:val="545"/>
        </w:trPr>
        <w:tc>
          <w:tcPr>
            <w:tcW w:w="4515" w:type="dxa"/>
            <w:vMerge w:val="restart"/>
            <w:vAlign w:val="center"/>
          </w:tcPr>
          <w:p w14:paraId="0AE5055D" w14:textId="77777777" w:rsidR="00C0718F" w:rsidRDefault="00C0718F" w:rsidP="00C0718F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4677D480" w14:textId="77777777" w:rsidR="00C0718F" w:rsidRDefault="00C0718F" w:rsidP="00C0718F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502A88C5" w14:textId="0F0B7AEF" w:rsidR="002D2C2E" w:rsidRDefault="002D2C2E" w:rsidP="00C0718F">
            <w:pPr>
              <w:overflowPunct w:val="0"/>
              <w:autoSpaceDE w:val="0"/>
              <w:autoSpaceDN w:val="0"/>
              <w:spacing w:after="60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623" w:type="dxa"/>
            <w:vAlign w:val="center"/>
          </w:tcPr>
          <w:p w14:paraId="0ACDBCEB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67" w:type="dxa"/>
            <w:vAlign w:val="center"/>
          </w:tcPr>
          <w:p w14:paraId="11D54490" w14:textId="21D1B94F" w:rsidR="002D2C2E" w:rsidRDefault="008C15F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2E634F4" wp14:editId="37D92E4B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102235</wp:posOffset>
                      </wp:positionV>
                      <wp:extent cx="2068830" cy="27051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83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1D0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4pt;margin-top:8.05pt;width:162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8A26B1" wp14:editId="6E5ECF91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589915</wp:posOffset>
                      </wp:positionV>
                      <wp:extent cx="2073910" cy="27051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1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F9D03" id="AutoShape 3" o:spid="_x0000_s1026" type="#_x0000_t185" style="position:absolute;left:0;text-align:left;margin-left:257.4pt;margin-top:46.45pt;width:163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" o:allowincell="f" strokeweight=".5pt"/>
                  </w:pict>
                </mc:Fallback>
              </mc:AlternateContent>
            </w:r>
          </w:p>
        </w:tc>
      </w:tr>
      <w:tr w:rsidR="002D2C2E" w14:paraId="159EEBEE" w14:textId="77777777" w:rsidTr="00C0718F">
        <w:trPr>
          <w:cantSplit/>
          <w:trHeight w:val="567"/>
        </w:trPr>
        <w:tc>
          <w:tcPr>
            <w:tcW w:w="4515" w:type="dxa"/>
            <w:vMerge/>
            <w:vAlign w:val="center"/>
          </w:tcPr>
          <w:p w14:paraId="3CF7843F" w14:textId="77777777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23" w:type="dxa"/>
            <w:vAlign w:val="center"/>
          </w:tcPr>
          <w:p w14:paraId="7E992AF1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7" w:type="dxa"/>
            <w:vAlign w:val="center"/>
          </w:tcPr>
          <w:p w14:paraId="55115962" w14:textId="77777777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6D7E4E0B" w14:textId="27469A6C" w:rsidR="00C0718F" w:rsidRPr="00781C5C" w:rsidRDefault="00B22F07" w:rsidP="00781C5C">
      <w:pPr>
        <w:overflowPunct w:val="0"/>
        <w:autoSpaceDE w:val="0"/>
        <w:autoSpaceDN w:val="0"/>
        <w:ind w:leftChars="2250" w:left="472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C0718F" w:rsidRPr="00781C5C">
        <w:rPr>
          <w:rFonts w:hint="eastAsia"/>
          <w:sz w:val="20"/>
          <w:szCs w:val="20"/>
        </w:rPr>
        <w:t>団体の場合は団体名と代表者氏名</w:t>
      </w:r>
      <w:r>
        <w:rPr>
          <w:rFonts w:hint="eastAsia"/>
          <w:sz w:val="20"/>
          <w:szCs w:val="20"/>
        </w:rPr>
        <w:t>）</w:t>
      </w:r>
    </w:p>
    <w:p w14:paraId="0CCDCF73" w14:textId="6C10A34A" w:rsidR="002D2C2E" w:rsidRDefault="002D2C2E" w:rsidP="00C0718F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電話　　　　　　局　　　　　　番</w:t>
      </w:r>
    </w:p>
    <w:p w14:paraId="4E9C14EA" w14:textId="77777777" w:rsidR="002D2C2E" w:rsidRDefault="002D2C2E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  <w:r>
        <w:rPr>
          <w:rFonts w:hint="eastAsia"/>
        </w:rPr>
        <w:t xml:space="preserve">　次のとおり地域体育施設を使用したいので申請します。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38"/>
        <w:gridCol w:w="2462"/>
        <w:gridCol w:w="2014"/>
        <w:gridCol w:w="1343"/>
      </w:tblGrid>
      <w:tr w:rsidR="002D2C2E" w14:paraId="567FEAC7" w14:textId="77777777" w:rsidTr="003A281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54DB404E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5819" w:type="dxa"/>
            <w:gridSpan w:val="3"/>
            <w:vAlign w:val="center"/>
          </w:tcPr>
          <w:p w14:paraId="7A3ECE5E" w14:textId="51C9C3E0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E94272">
              <w:rPr>
                <w:rFonts w:hint="eastAsia"/>
              </w:rPr>
              <w:t>□ 函館市恵山総合体育館　□</w:t>
            </w:r>
            <w:r w:rsidR="00E94272">
              <w:t xml:space="preserve"> </w:t>
            </w:r>
            <w:r w:rsidR="00E94272">
              <w:rPr>
                <w:rFonts w:hint="eastAsia"/>
              </w:rPr>
              <w:t>函館市恵山運動広場</w:t>
            </w:r>
          </w:p>
        </w:tc>
      </w:tr>
      <w:tr w:rsidR="002D2C2E" w14:paraId="14CB68E2" w14:textId="77777777" w:rsidTr="003A281E">
        <w:trPr>
          <w:cantSplit/>
          <w:trHeight w:hRule="exact" w:val="1283"/>
        </w:trPr>
        <w:tc>
          <w:tcPr>
            <w:tcW w:w="2686" w:type="dxa"/>
            <w:gridSpan w:val="2"/>
            <w:vAlign w:val="center"/>
          </w:tcPr>
          <w:p w14:paraId="045EAD3D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19" w:type="dxa"/>
            <w:gridSpan w:val="3"/>
            <w:vAlign w:val="center"/>
          </w:tcPr>
          <w:p w14:paraId="688D059C" w14:textId="77777777" w:rsidR="002D2C2E" w:rsidRDefault="002D2C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94272">
              <w:rPr>
                <w:rFonts w:hint="eastAsia"/>
              </w:rPr>
              <w:t>□ バドミントン　□</w:t>
            </w:r>
            <w:r w:rsidR="00E94272">
              <w:t xml:space="preserve"> </w:t>
            </w:r>
            <w:r w:rsidR="00E94272">
              <w:rPr>
                <w:rFonts w:hint="eastAsia"/>
              </w:rPr>
              <w:t>フットサル　□</w:t>
            </w:r>
            <w:r w:rsidR="00E94272">
              <w:t xml:space="preserve"> </w:t>
            </w:r>
            <w:r w:rsidR="00E94272">
              <w:rPr>
                <w:rFonts w:hint="eastAsia"/>
              </w:rPr>
              <w:t>バスケットボール</w:t>
            </w:r>
          </w:p>
          <w:p w14:paraId="0EA8B828" w14:textId="61193CF7" w:rsidR="00E94272" w:rsidRDefault="00E942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>バレーボール　□</w:t>
            </w:r>
            <w:r>
              <w:t xml:space="preserve"> </w:t>
            </w:r>
            <w:r>
              <w:rPr>
                <w:rFonts w:hint="eastAsia"/>
              </w:rPr>
              <w:t>卓球　□</w:t>
            </w:r>
            <w:r>
              <w:t xml:space="preserve"> </w:t>
            </w:r>
            <w:r>
              <w:rPr>
                <w:rFonts w:hint="eastAsia"/>
              </w:rPr>
              <w:t>ゲートボール</w:t>
            </w:r>
            <w:r w:rsidR="003A281E">
              <w:rPr>
                <w:rFonts w:hint="eastAsia"/>
              </w:rPr>
              <w:t xml:space="preserve">　</w:t>
            </w:r>
            <w:r w:rsidR="003A281E">
              <w:rPr>
                <w:rFonts w:cs="Times New Roman" w:hint="eastAsia"/>
              </w:rPr>
              <w:t>□ 野球</w:t>
            </w:r>
          </w:p>
          <w:p w14:paraId="72803AAA" w14:textId="77777777" w:rsidR="00E94272" w:rsidRDefault="00E9427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□ ソフトテニス</w:t>
            </w:r>
            <w:r w:rsidR="003A281E">
              <w:rPr>
                <w:rFonts w:cs="Times New Roman" w:hint="eastAsia"/>
              </w:rPr>
              <w:t xml:space="preserve">　□ 剣道　□ ストラックアウト</w:t>
            </w:r>
          </w:p>
          <w:p w14:paraId="3F28A193" w14:textId="5BEEA665" w:rsidR="003A281E" w:rsidRDefault="003A281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□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その他（　　　　　　　　　　　　　　　　　　　）</w:t>
            </w:r>
          </w:p>
        </w:tc>
      </w:tr>
      <w:tr w:rsidR="003A281E" w14:paraId="0934FF9C" w14:textId="77777777" w:rsidTr="003A281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5A836FD4" w14:textId="77777777" w:rsidR="003A281E" w:rsidRDefault="003A281E" w:rsidP="003A281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819" w:type="dxa"/>
            <w:gridSpan w:val="3"/>
            <w:vAlign w:val="center"/>
          </w:tcPr>
          <w:p w14:paraId="7F660E06" w14:textId="256F583B" w:rsidR="003A281E" w:rsidRDefault="003A281E" w:rsidP="003A281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 w14:paraId="70870603" w14:textId="77777777" w:rsidTr="003A281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513EA7DD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入場料等の徴収の有無</w:t>
            </w:r>
          </w:p>
        </w:tc>
        <w:tc>
          <w:tcPr>
            <w:tcW w:w="5819" w:type="dxa"/>
            <w:gridSpan w:val="3"/>
            <w:vAlign w:val="center"/>
          </w:tcPr>
          <w:p w14:paraId="6BBA98DB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 w14:paraId="018B6409" w14:textId="77777777" w:rsidTr="003A281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06FE960F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営利目的の有無</w:t>
            </w:r>
          </w:p>
        </w:tc>
        <w:tc>
          <w:tcPr>
            <w:tcW w:w="5819" w:type="dxa"/>
            <w:gridSpan w:val="3"/>
            <w:vAlign w:val="center"/>
          </w:tcPr>
          <w:p w14:paraId="6FCF5F64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 w14:paraId="519572DD" w14:textId="77777777" w:rsidTr="003A281E">
        <w:trPr>
          <w:cantSplit/>
          <w:trHeight w:hRule="exact" w:val="420"/>
        </w:trPr>
        <w:tc>
          <w:tcPr>
            <w:tcW w:w="448" w:type="dxa"/>
            <w:vMerge w:val="restart"/>
            <w:textDirection w:val="tbRlV"/>
            <w:vAlign w:val="center"/>
          </w:tcPr>
          <w:p w14:paraId="5B89658A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238" w:type="dxa"/>
            <w:vAlign w:val="center"/>
          </w:tcPr>
          <w:p w14:paraId="410948C8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462" w:type="dxa"/>
            <w:vAlign w:val="center"/>
          </w:tcPr>
          <w:p w14:paraId="1C3A0A4F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4" w:type="dxa"/>
            <w:vAlign w:val="center"/>
          </w:tcPr>
          <w:p w14:paraId="79AA3085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3" w:type="dxa"/>
            <w:vAlign w:val="center"/>
          </w:tcPr>
          <w:p w14:paraId="11144486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使用人数</w:t>
            </w:r>
          </w:p>
        </w:tc>
      </w:tr>
      <w:tr w:rsidR="002D2C2E" w14:paraId="538CC997" w14:textId="77777777" w:rsidTr="003A281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6D646C3D" w14:textId="77777777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409945D7" w14:textId="48F716D1" w:rsidR="002D2C2E" w:rsidRPr="006D36B4" w:rsidRDefault="00361403" w:rsidP="00361403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6D36B4">
              <w:rPr>
                <w:rFonts w:asciiTheme="minorEastAsia" w:eastAsiaTheme="minorEastAsia" w:hAnsiTheme="minorEastAsia" w:hint="eastAsia"/>
              </w:rPr>
              <w:t xml:space="preserve">令和 　年 </w:t>
            </w:r>
            <w:r w:rsidR="002D2C2E" w:rsidRPr="006D36B4">
              <w:rPr>
                <w:rFonts w:asciiTheme="minorEastAsia" w:eastAsiaTheme="minorEastAsia" w:hAnsiTheme="minorEastAsia" w:hint="eastAsia"/>
              </w:rPr>
              <w:t xml:space="preserve">　月</w:t>
            </w:r>
            <w:r w:rsidRPr="006D36B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D2C2E" w:rsidRPr="006D36B4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  <w:tc>
          <w:tcPr>
            <w:tcW w:w="2462" w:type="dxa"/>
            <w:vAlign w:val="center"/>
          </w:tcPr>
          <w:p w14:paraId="441AE3F6" w14:textId="0553B521" w:rsidR="003A281E" w:rsidRPr="008E6C89" w:rsidRDefault="003A281E" w:rsidP="008E6C89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="008E6C89"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="008E6C89" w:rsidRPr="008E6C89">
              <w:rPr>
                <w:rFonts w:hint="eastAsia"/>
                <w:sz w:val="20"/>
                <w:szCs w:val="20"/>
              </w:rPr>
              <w:t>ｱﾘｰﾅ</w:t>
            </w:r>
            <w:r w:rsidRPr="008E6C89">
              <w:rPr>
                <w:rFonts w:hint="eastAsia"/>
                <w:sz w:val="20"/>
                <w:szCs w:val="20"/>
              </w:rPr>
              <w:t>全面</w:t>
            </w:r>
            <w:r w:rsidR="008E6C89" w:rsidRPr="008E6C89">
              <w:rPr>
                <w:rFonts w:hint="eastAsia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□</w:t>
            </w:r>
            <w:r w:rsidR="008E6C89"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="008E6C89" w:rsidRPr="008E6C89">
              <w:rPr>
                <w:rFonts w:hint="eastAsia"/>
                <w:sz w:val="20"/>
                <w:szCs w:val="20"/>
              </w:rPr>
              <w:t>ｱﾘｰﾅ</w:t>
            </w:r>
            <w:r w:rsidRPr="008E6C89">
              <w:rPr>
                <w:rFonts w:hint="eastAsia"/>
                <w:sz w:val="20"/>
                <w:szCs w:val="20"/>
              </w:rPr>
              <w:t>半面</w:t>
            </w:r>
          </w:p>
          <w:p w14:paraId="53190F50" w14:textId="1BFC454A" w:rsidR="008E6C89" w:rsidRPr="008E6C89" w:rsidRDefault="008E6C89" w:rsidP="008E6C89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036D5179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13DB4788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14:paraId="5E53E533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61403" w14:paraId="7B06FD33" w14:textId="77777777" w:rsidTr="003A281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B1E8D8E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3E296969" w14:textId="5F412F89" w:rsidR="00361403" w:rsidRPr="006D36B4" w:rsidRDefault="00361403" w:rsidP="00361403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6D36B4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2" w:type="dxa"/>
            <w:vAlign w:val="center"/>
          </w:tcPr>
          <w:p w14:paraId="7E9183BD" w14:textId="77777777" w:rsidR="00361403" w:rsidRPr="008E6C89" w:rsidRDefault="00361403" w:rsidP="00361403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55BDBF67" w14:textId="2F77E31F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6B64BF96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1316D049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14:paraId="6D413E7C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61403" w14:paraId="1C36789A" w14:textId="77777777" w:rsidTr="003A281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62C8BEE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060113CA" w14:textId="6693CA72" w:rsidR="00361403" w:rsidRPr="006D36B4" w:rsidRDefault="00361403" w:rsidP="00361403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6D36B4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2" w:type="dxa"/>
            <w:vAlign w:val="center"/>
          </w:tcPr>
          <w:p w14:paraId="5B7823D5" w14:textId="77777777" w:rsidR="00361403" w:rsidRPr="008E6C89" w:rsidRDefault="00361403" w:rsidP="00361403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7260D631" w14:textId="2B03849D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0805FD48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68D260C9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14:paraId="69D7F09C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61403" w14:paraId="57E92C10" w14:textId="77777777" w:rsidTr="003A281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70BD5CF2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2BA3A82D" w14:textId="4337354D" w:rsidR="00361403" w:rsidRPr="006D36B4" w:rsidRDefault="00361403" w:rsidP="00361403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6D36B4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2" w:type="dxa"/>
            <w:vAlign w:val="center"/>
          </w:tcPr>
          <w:p w14:paraId="08E5F74B" w14:textId="77777777" w:rsidR="00361403" w:rsidRPr="008E6C89" w:rsidRDefault="00361403" w:rsidP="00361403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40778E5B" w14:textId="794CBCCD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459D01E4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335E5096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14:paraId="44464C47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61403" w14:paraId="630870C7" w14:textId="77777777" w:rsidTr="003A281E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274C4DB6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354E082C" w14:textId="264784D2" w:rsidR="00361403" w:rsidRPr="006D36B4" w:rsidRDefault="00361403" w:rsidP="00361403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6D36B4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2" w:type="dxa"/>
            <w:vAlign w:val="center"/>
          </w:tcPr>
          <w:p w14:paraId="1EAFEF45" w14:textId="77777777" w:rsidR="00361403" w:rsidRPr="008E6C89" w:rsidRDefault="00361403" w:rsidP="00361403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0D9C5DA6" w14:textId="5E7AE2DC" w:rsidR="00361403" w:rsidRDefault="00361403" w:rsidP="0036140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42C15EBB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0F5BF2F8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</w:tcPr>
          <w:p w14:paraId="5584CF10" w14:textId="77777777" w:rsidR="00361403" w:rsidRDefault="00361403" w:rsidP="00361403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3A281E" w14:paraId="601B1BCB" w14:textId="77777777" w:rsidTr="003A281E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55DB6592" w14:textId="77777777" w:rsidR="003A281E" w:rsidRDefault="003A281E" w:rsidP="003A281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5819" w:type="dxa"/>
            <w:gridSpan w:val="3"/>
            <w:vAlign w:val="center"/>
          </w:tcPr>
          <w:p w14:paraId="5CD485BA" w14:textId="77777777" w:rsidR="003A281E" w:rsidRDefault="003A281E" w:rsidP="003A281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電話　　局　　　　　番</w:t>
            </w:r>
            <w:r>
              <w:t>)</w:t>
            </w:r>
          </w:p>
        </w:tc>
      </w:tr>
    </w:tbl>
    <w:p w14:paraId="0B0611D1" w14:textId="5AB59774" w:rsidR="002D2C2E" w:rsidRDefault="002D2C2E" w:rsidP="00FC06C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注　附属設備等の使用の有無欄，入場料等の徴収の有無欄および営利目的の有無欄は，該当するものを○で囲んでください。</w:t>
      </w:r>
    </w:p>
    <w:p w14:paraId="6D567810" w14:textId="0AFBCD83" w:rsidR="00C0718F" w:rsidRDefault="00C0718F" w:rsidP="00FC06C9">
      <w:pPr>
        <w:wordWrap w:val="0"/>
        <w:overflowPunct w:val="0"/>
        <w:autoSpaceDE w:val="0"/>
        <w:autoSpaceDN w:val="0"/>
        <w:spacing w:line="280" w:lineRule="exact"/>
        <w:ind w:leftChars="-270" w:left="-567"/>
        <w:rPr>
          <w:sz w:val="20"/>
          <w:szCs w:val="20"/>
        </w:rPr>
      </w:pPr>
    </w:p>
    <w:p w14:paraId="1FE158FE" w14:textId="77777777" w:rsidR="00D51BCF" w:rsidRDefault="00D51BCF">
      <w:pPr>
        <w:widowControl/>
        <w:jc w:val="left"/>
      </w:pPr>
      <w:r>
        <w:br w:type="page"/>
      </w:r>
    </w:p>
    <w:p w14:paraId="7CBA1D1D" w14:textId="77777777" w:rsidR="00D51BCF" w:rsidRDefault="00D51BCF" w:rsidP="00B112D3">
      <w:pPr>
        <w:wordWrap w:val="0"/>
        <w:overflowPunct w:val="0"/>
        <w:autoSpaceDE w:val="0"/>
        <w:autoSpaceDN w:val="0"/>
        <w:spacing w:before="120" w:after="120"/>
        <w:jc w:val="center"/>
      </w:pPr>
    </w:p>
    <w:p w14:paraId="5BC44D63" w14:textId="16EC27A8" w:rsidR="00B112D3" w:rsidRDefault="00B112D3" w:rsidP="00B112D3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5C9A8" wp14:editId="1CFEC30B">
                <wp:simplePos x="0" y="0"/>
                <wp:positionH relativeFrom="margin">
                  <wp:posOffset>4535805</wp:posOffset>
                </wp:positionH>
                <wp:positionV relativeFrom="paragraph">
                  <wp:posOffset>-361950</wp:posOffset>
                </wp:positionV>
                <wp:extent cx="845820" cy="340659"/>
                <wp:effectExtent l="0" t="0" r="11430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406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D4958" w14:textId="231FD860" w:rsidR="00B112D3" w:rsidRDefault="00B112D3" w:rsidP="00B112D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B112D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  <w:p w14:paraId="0C227A52" w14:textId="77777777" w:rsidR="002122AC" w:rsidRPr="00B112D3" w:rsidRDefault="002122AC" w:rsidP="00B112D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A5C9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57.15pt;margin-top:-28.5pt;width:66.6pt;height:26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" fillcolor="white [3201]" strokecolor="black [3200]" strokeweight="2pt">
                <v:textbox>
                  <w:txbxContent>
                    <w:p w14:paraId="240D4958" w14:textId="231FD860" w:rsidR="00B112D3" w:rsidRDefault="00B112D3" w:rsidP="00B112D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B112D3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記入例</w:t>
                      </w:r>
                    </w:p>
                    <w:p w14:paraId="0C227A52" w14:textId="77777777" w:rsidR="002122AC" w:rsidRPr="00B112D3" w:rsidRDefault="002122AC" w:rsidP="00B112D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函館市地域体育施設使用許可申請書</w:t>
      </w:r>
    </w:p>
    <w:p w14:paraId="14D9B3EF" w14:textId="5BA711EA" w:rsidR="00B112D3" w:rsidRDefault="00E76B72" w:rsidP="00B112D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E76B72">
        <w:rPr>
          <w:rFonts w:ascii="ＭＳ ゴシック" w:eastAsia="ＭＳ ゴシック" w:hAnsi="ＭＳ ゴシック" w:hint="eastAsia"/>
          <w:b/>
          <w:bCs/>
        </w:rPr>
        <w:t>令和７</w:t>
      </w:r>
      <w:r w:rsidR="00B112D3">
        <w:rPr>
          <w:rFonts w:hint="eastAsia"/>
        </w:rPr>
        <w:t xml:space="preserve">年　</w:t>
      </w:r>
      <w:r w:rsidRPr="00E76B72">
        <w:rPr>
          <w:rFonts w:ascii="ＭＳ ゴシック" w:eastAsia="ＭＳ ゴシック" w:hAnsi="ＭＳ ゴシック" w:hint="eastAsia"/>
          <w:b/>
          <w:bCs/>
        </w:rPr>
        <w:t>６</w:t>
      </w:r>
      <w:r w:rsidR="00B112D3">
        <w:rPr>
          <w:rFonts w:hint="eastAsia"/>
        </w:rPr>
        <w:t xml:space="preserve">月　</w:t>
      </w:r>
      <w:r w:rsidRPr="00E76B72">
        <w:rPr>
          <w:rFonts w:ascii="ＭＳ ゴシック" w:eastAsia="ＭＳ ゴシック" w:hAnsi="ＭＳ ゴシック" w:hint="eastAsia"/>
          <w:b/>
          <w:bCs/>
        </w:rPr>
        <w:t>２</w:t>
      </w:r>
      <w:r w:rsidR="00B112D3">
        <w:rPr>
          <w:rFonts w:hint="eastAsia"/>
        </w:rPr>
        <w:t xml:space="preserve">日　　</w:t>
      </w:r>
    </w:p>
    <w:p w14:paraId="7ED89543" w14:textId="77777777" w:rsidR="00B112D3" w:rsidRDefault="00B112D3" w:rsidP="00B112D3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623"/>
        <w:gridCol w:w="3367"/>
      </w:tblGrid>
      <w:tr w:rsidR="00B112D3" w14:paraId="3390DEAE" w14:textId="77777777" w:rsidTr="000F3B4C">
        <w:trPr>
          <w:cantSplit/>
          <w:trHeight w:val="440"/>
        </w:trPr>
        <w:tc>
          <w:tcPr>
            <w:tcW w:w="4515" w:type="dxa"/>
            <w:vMerge w:val="restart"/>
            <w:vAlign w:val="center"/>
          </w:tcPr>
          <w:p w14:paraId="55E32971" w14:textId="77777777" w:rsidR="00B112D3" w:rsidRDefault="00B112D3" w:rsidP="005C75FB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06B9C8DE" w14:textId="77777777" w:rsidR="00B112D3" w:rsidRDefault="00B112D3" w:rsidP="005C75FB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205BA6F2" w14:textId="77777777" w:rsidR="00B112D3" w:rsidRDefault="00B112D3" w:rsidP="005C75FB">
            <w:pPr>
              <w:overflowPunct w:val="0"/>
              <w:autoSpaceDE w:val="0"/>
              <w:autoSpaceDN w:val="0"/>
              <w:spacing w:after="60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623" w:type="dxa"/>
            <w:vAlign w:val="center"/>
          </w:tcPr>
          <w:p w14:paraId="77205186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67" w:type="dxa"/>
            <w:vAlign w:val="center"/>
          </w:tcPr>
          <w:p w14:paraId="2DE48A0D" w14:textId="5D118733" w:rsidR="00B112D3" w:rsidRPr="00B112D3" w:rsidRDefault="00B112D3" w:rsidP="000F3B4C">
            <w:pPr>
              <w:wordWrap w:val="0"/>
              <w:overflowPunct w:val="0"/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b/>
                <w:bCs/>
              </w:rPr>
            </w:pPr>
            <w:r w:rsidRPr="00B112D3">
              <w:rPr>
                <w:rFonts w:asciiTheme="majorEastAsia" w:eastAsiaTheme="majorEastAsia" w:hAnsiTheme="majorEastAsia" w:cs="Times New Roman" w:hint="eastAsia"/>
                <w:b/>
                <w:bCs/>
              </w:rPr>
              <w:t>函館市日ノ浜町１２７番地</w:t>
            </w:r>
            <w:r w:rsidRPr="00B112D3">
              <w:rPr>
                <w:rFonts w:asciiTheme="majorEastAsia" w:eastAsiaTheme="majorEastAsia" w:hAnsiTheme="maj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7A04B65" wp14:editId="7B790F18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102235</wp:posOffset>
                      </wp:positionV>
                      <wp:extent cx="2068830" cy="27051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83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FD8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4pt;margin-top:8.05pt;width:162.9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" o:allowincell="f" strokeweight=".5pt"/>
                  </w:pict>
                </mc:Fallback>
              </mc:AlternateContent>
            </w:r>
            <w:r w:rsidRPr="00B112D3">
              <w:rPr>
                <w:rFonts w:asciiTheme="majorEastAsia" w:eastAsiaTheme="majorEastAsia" w:hAnsiTheme="maj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E450EC4" wp14:editId="6A546991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589915</wp:posOffset>
                      </wp:positionV>
                      <wp:extent cx="2073910" cy="27051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1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EB131" id="AutoShape 3" o:spid="_x0000_s1026" type="#_x0000_t185" style="position:absolute;left:0;text-align:left;margin-left:257.4pt;margin-top:46.45pt;width:163.3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" o:allowincell="f" strokeweight=".5pt"/>
                  </w:pict>
                </mc:Fallback>
              </mc:AlternateContent>
            </w:r>
          </w:p>
        </w:tc>
      </w:tr>
      <w:tr w:rsidR="00B112D3" w14:paraId="2670A809" w14:textId="77777777" w:rsidTr="005C75FB">
        <w:trPr>
          <w:cantSplit/>
          <w:trHeight w:val="567"/>
        </w:trPr>
        <w:tc>
          <w:tcPr>
            <w:tcW w:w="4515" w:type="dxa"/>
            <w:vMerge/>
            <w:vAlign w:val="center"/>
          </w:tcPr>
          <w:p w14:paraId="57BB7766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23" w:type="dxa"/>
            <w:vAlign w:val="center"/>
          </w:tcPr>
          <w:p w14:paraId="4DE07B1D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7" w:type="dxa"/>
            <w:vAlign w:val="center"/>
          </w:tcPr>
          <w:p w14:paraId="5C7CE02F" w14:textId="18820246" w:rsidR="000F3B4C" w:rsidRDefault="000F3B4C" w:rsidP="005C75FB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モルック愛好会</w:t>
            </w:r>
          </w:p>
          <w:p w14:paraId="37DFF96D" w14:textId="0CAD75B6" w:rsidR="00B112D3" w:rsidRPr="00B112D3" w:rsidRDefault="000F3B4C" w:rsidP="005C75FB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 xml:space="preserve">代表　</w:t>
            </w:r>
            <w:r w:rsidR="00B112D3" w:rsidRPr="00B112D3">
              <w:rPr>
                <w:rFonts w:asciiTheme="majorEastAsia" w:eastAsiaTheme="majorEastAsia" w:hAnsiTheme="majorEastAsia" w:cs="Times New Roman" w:hint="eastAsia"/>
                <w:b/>
                <w:bCs/>
              </w:rPr>
              <w:t xml:space="preserve">恵山　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詩織</w:t>
            </w:r>
          </w:p>
        </w:tc>
      </w:tr>
    </w:tbl>
    <w:p w14:paraId="4AEB2827" w14:textId="77777777" w:rsidR="00B112D3" w:rsidRPr="00781C5C" w:rsidRDefault="00B112D3" w:rsidP="00B112D3">
      <w:pPr>
        <w:overflowPunct w:val="0"/>
        <w:autoSpaceDE w:val="0"/>
        <w:autoSpaceDN w:val="0"/>
        <w:ind w:leftChars="2250" w:left="472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781C5C">
        <w:rPr>
          <w:rFonts w:hint="eastAsia"/>
          <w:sz w:val="20"/>
          <w:szCs w:val="20"/>
        </w:rPr>
        <w:t>団体の場合は団体名と代表者氏名</w:t>
      </w:r>
      <w:r>
        <w:rPr>
          <w:rFonts w:hint="eastAsia"/>
          <w:sz w:val="20"/>
          <w:szCs w:val="20"/>
        </w:rPr>
        <w:t>）</w:t>
      </w:r>
    </w:p>
    <w:p w14:paraId="3A703390" w14:textId="2146E1FC" w:rsidR="00B112D3" w:rsidRDefault="00B112D3" w:rsidP="00B112D3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電話　　　</w:t>
      </w:r>
      <w:r w:rsidRPr="00B112D3">
        <w:rPr>
          <w:rFonts w:asciiTheme="majorEastAsia" w:eastAsiaTheme="majorEastAsia" w:hAnsiTheme="majorEastAsia" w:hint="eastAsia"/>
          <w:b/>
          <w:bCs/>
        </w:rPr>
        <w:t>８５</w:t>
      </w:r>
      <w:r>
        <w:rPr>
          <w:rFonts w:hint="eastAsia"/>
        </w:rPr>
        <w:t xml:space="preserve">　局　</w:t>
      </w:r>
      <w:r w:rsidRPr="00B112D3">
        <w:rPr>
          <w:rFonts w:asciiTheme="majorEastAsia" w:eastAsiaTheme="majorEastAsia" w:hAnsiTheme="majorEastAsia" w:hint="eastAsia"/>
          <w:b/>
          <w:bCs/>
        </w:rPr>
        <w:t>２２２２</w:t>
      </w:r>
      <w:r>
        <w:rPr>
          <w:rFonts w:hint="eastAsia"/>
        </w:rPr>
        <w:t xml:space="preserve">　番</w:t>
      </w:r>
    </w:p>
    <w:p w14:paraId="7D76FB84" w14:textId="24DA0D65" w:rsidR="00B112D3" w:rsidRDefault="00B112D3" w:rsidP="00B112D3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  <w:r>
        <w:rPr>
          <w:rFonts w:hint="eastAsia"/>
        </w:rPr>
        <w:t xml:space="preserve">　次のとおり地域体育施設を使用したいので申請します。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38"/>
        <w:gridCol w:w="2462"/>
        <w:gridCol w:w="2014"/>
        <w:gridCol w:w="956"/>
        <w:gridCol w:w="387"/>
      </w:tblGrid>
      <w:tr w:rsidR="00B112D3" w14:paraId="3484FE78" w14:textId="77777777" w:rsidTr="005C75FB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589BFFD9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5819" w:type="dxa"/>
            <w:gridSpan w:val="4"/>
            <w:vAlign w:val="center"/>
          </w:tcPr>
          <w:p w14:paraId="73B2FC46" w14:textId="6B29BA7C" w:rsidR="00B112D3" w:rsidRDefault="00B112D3" w:rsidP="005C75F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>
              <w:rPr>
                <w:rFonts w:hint="eastAsia"/>
              </w:rPr>
              <w:t xml:space="preserve"> 函館市恵山総合体育館　□</w:t>
            </w:r>
            <w:r>
              <w:t xml:space="preserve"> </w:t>
            </w:r>
            <w:r>
              <w:rPr>
                <w:rFonts w:hint="eastAsia"/>
              </w:rPr>
              <w:t>函館市恵山運動広場</w:t>
            </w:r>
          </w:p>
        </w:tc>
      </w:tr>
      <w:tr w:rsidR="00B112D3" w14:paraId="60665229" w14:textId="77777777" w:rsidTr="005C75FB">
        <w:trPr>
          <w:cantSplit/>
          <w:trHeight w:hRule="exact" w:val="1283"/>
        </w:trPr>
        <w:tc>
          <w:tcPr>
            <w:tcW w:w="2686" w:type="dxa"/>
            <w:gridSpan w:val="2"/>
            <w:vAlign w:val="center"/>
          </w:tcPr>
          <w:p w14:paraId="6D2310F1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819" w:type="dxa"/>
            <w:gridSpan w:val="4"/>
            <w:vAlign w:val="center"/>
          </w:tcPr>
          <w:p w14:paraId="754DD519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 バドミントン　□</w:t>
            </w:r>
            <w:r>
              <w:t xml:space="preserve"> </w:t>
            </w:r>
            <w:r>
              <w:rPr>
                <w:rFonts w:hint="eastAsia"/>
              </w:rPr>
              <w:t>フットサル　□</w:t>
            </w:r>
            <w:r>
              <w:t xml:space="preserve"> </w:t>
            </w:r>
            <w:r>
              <w:rPr>
                <w:rFonts w:hint="eastAsia"/>
              </w:rPr>
              <w:t>バスケットボール</w:t>
            </w:r>
          </w:p>
          <w:p w14:paraId="45F5217C" w14:textId="17B5650E" w:rsidR="00B112D3" w:rsidRDefault="00B112D3" w:rsidP="005C75F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</w:t>
            </w:r>
            <w:r>
              <w:t xml:space="preserve"> </w:t>
            </w:r>
            <w:r>
              <w:rPr>
                <w:rFonts w:hint="eastAsia"/>
              </w:rPr>
              <w:t xml:space="preserve">バレーボール　</w:t>
            </w:r>
            <w:r w:rsidR="00C72115"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>
              <w:t xml:space="preserve"> </w:t>
            </w:r>
            <w:r>
              <w:rPr>
                <w:rFonts w:hint="eastAsia"/>
              </w:rPr>
              <w:t>卓球　□</w:t>
            </w:r>
            <w:r>
              <w:t xml:space="preserve"> </w:t>
            </w:r>
            <w:r>
              <w:rPr>
                <w:rFonts w:hint="eastAsia"/>
              </w:rPr>
              <w:t xml:space="preserve">ゲートボール　</w:t>
            </w:r>
            <w:r>
              <w:rPr>
                <w:rFonts w:cs="Times New Roman" w:hint="eastAsia"/>
              </w:rPr>
              <w:t>□ 野球</w:t>
            </w:r>
          </w:p>
          <w:p w14:paraId="68126032" w14:textId="6B98FCB5" w:rsidR="00B112D3" w:rsidRDefault="00B112D3" w:rsidP="005C75F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□ ソフトテニス　□ 剣道　□ ストラックアウト</w:t>
            </w:r>
          </w:p>
          <w:p w14:paraId="24014950" w14:textId="71EFAD60" w:rsidR="00B112D3" w:rsidRDefault="00B112D3" w:rsidP="005C75F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その他（　</w:t>
            </w:r>
            <w:r w:rsidRPr="00B112D3">
              <w:rPr>
                <w:rFonts w:ascii="ＭＳ ゴシック" w:eastAsia="ＭＳ ゴシック" w:hAnsi="ＭＳ ゴシック" w:cs="Times New Roman" w:hint="eastAsia"/>
                <w:b/>
                <w:bCs/>
              </w:rPr>
              <w:t>モルック</w:t>
            </w:r>
            <w:r>
              <w:rPr>
                <w:rFonts w:cs="Times New Roman" w:hint="eastAsia"/>
              </w:rPr>
              <w:t xml:space="preserve">　　　　　　　　　　　　　　）</w:t>
            </w:r>
          </w:p>
        </w:tc>
      </w:tr>
      <w:tr w:rsidR="00B112D3" w14:paraId="169DC4C1" w14:textId="77777777" w:rsidTr="005C75FB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506ACF67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819" w:type="dxa"/>
            <w:gridSpan w:val="4"/>
            <w:vAlign w:val="center"/>
          </w:tcPr>
          <w:p w14:paraId="2CA37A76" w14:textId="2E8FB425" w:rsidR="00B112D3" w:rsidRDefault="00B112D3" w:rsidP="005C75F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  <w:spacing w:val="31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D0CA6F" wp14:editId="1DB9DAF8">
                      <wp:simplePos x="0" y="0"/>
                      <wp:positionH relativeFrom="column">
                        <wp:posOffset>2217420</wp:posOffset>
                      </wp:positionH>
                      <wp:positionV relativeFrom="page">
                        <wp:posOffset>-45085</wp:posOffset>
                      </wp:positionV>
                      <wp:extent cx="233045" cy="246380"/>
                      <wp:effectExtent l="0" t="0" r="14605" b="2032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63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65536" id="楕円 8" o:spid="_x0000_s1026" style="position:absolute;left:0;text-align:left;margin-left:174.6pt;margin-top:-3.55pt;width:18.3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" filled="f" strokecolor="black [3200]" strokeweight="2pt"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B112D3" w14:paraId="12F71DBA" w14:textId="77777777" w:rsidTr="005C75FB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3D91E952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入場料等の徴収の有無</w:t>
            </w:r>
          </w:p>
        </w:tc>
        <w:tc>
          <w:tcPr>
            <w:tcW w:w="5819" w:type="dxa"/>
            <w:gridSpan w:val="4"/>
            <w:vAlign w:val="center"/>
          </w:tcPr>
          <w:p w14:paraId="21B0B406" w14:textId="22BA3FC7" w:rsidR="00B112D3" w:rsidRDefault="00B112D3" w:rsidP="005C75F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  <w:spacing w:val="315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FC94BC" wp14:editId="192FC50E">
                      <wp:simplePos x="0" y="0"/>
                      <wp:positionH relativeFrom="column">
                        <wp:posOffset>2209800</wp:posOffset>
                      </wp:positionH>
                      <wp:positionV relativeFrom="page">
                        <wp:posOffset>-41275</wp:posOffset>
                      </wp:positionV>
                      <wp:extent cx="233045" cy="246380"/>
                      <wp:effectExtent l="0" t="0" r="14605" b="2032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63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97FA2D" id="楕円 9" o:spid="_x0000_s1026" style="position:absolute;left:0;text-align:left;margin-left:174pt;margin-top:-3.25pt;width:18.3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" filled="f" strokecolor="black [3200]" strokeweight="2pt"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B112D3" w14:paraId="203986AB" w14:textId="77777777" w:rsidTr="005C75FB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2D3C305A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営利目的の有無</w:t>
            </w:r>
          </w:p>
        </w:tc>
        <w:tc>
          <w:tcPr>
            <w:tcW w:w="5819" w:type="dxa"/>
            <w:gridSpan w:val="4"/>
            <w:vAlign w:val="center"/>
          </w:tcPr>
          <w:p w14:paraId="7917C6FB" w14:textId="04ED84D4" w:rsidR="00B112D3" w:rsidRDefault="00B112D3" w:rsidP="005C75F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  <w:spacing w:val="3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35535A" wp14:editId="0CCC65CD">
                      <wp:simplePos x="0" y="0"/>
                      <wp:positionH relativeFrom="column">
                        <wp:posOffset>2204720</wp:posOffset>
                      </wp:positionH>
                      <wp:positionV relativeFrom="page">
                        <wp:posOffset>-47625</wp:posOffset>
                      </wp:positionV>
                      <wp:extent cx="233045" cy="246380"/>
                      <wp:effectExtent l="0" t="0" r="14605" b="2032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63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50A4DF" id="楕円 10" o:spid="_x0000_s1026" style="position:absolute;left:0;text-align:left;margin-left:173.6pt;margin-top:-3.75pt;width:18.35pt;height:1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" filled="f" strokecolor="black [3200]" strokeweight="2pt"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B112D3" w14:paraId="1705CB30" w14:textId="77777777" w:rsidTr="005C75FB">
        <w:trPr>
          <w:cantSplit/>
          <w:trHeight w:hRule="exact" w:val="420"/>
        </w:trPr>
        <w:tc>
          <w:tcPr>
            <w:tcW w:w="448" w:type="dxa"/>
            <w:vMerge w:val="restart"/>
            <w:textDirection w:val="tbRlV"/>
            <w:vAlign w:val="center"/>
          </w:tcPr>
          <w:p w14:paraId="59F00EC8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使用区</w:t>
            </w:r>
            <w:r>
              <w:rPr>
                <w:rFonts w:hint="eastAsia"/>
              </w:rPr>
              <w:t>分</w:t>
            </w:r>
          </w:p>
        </w:tc>
        <w:tc>
          <w:tcPr>
            <w:tcW w:w="2238" w:type="dxa"/>
            <w:vAlign w:val="center"/>
          </w:tcPr>
          <w:p w14:paraId="6974057E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462" w:type="dxa"/>
            <w:vAlign w:val="center"/>
          </w:tcPr>
          <w:p w14:paraId="23038FC3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4" w:type="dxa"/>
            <w:vAlign w:val="center"/>
          </w:tcPr>
          <w:p w14:paraId="5AAEEF46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3" w:type="dxa"/>
            <w:gridSpan w:val="2"/>
            <w:vAlign w:val="center"/>
          </w:tcPr>
          <w:p w14:paraId="041E3C8E" w14:textId="77777777" w:rsidR="00B112D3" w:rsidRDefault="00B112D3" w:rsidP="005C75F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使用人数</w:t>
            </w:r>
          </w:p>
        </w:tc>
      </w:tr>
      <w:tr w:rsidR="00E76B72" w14:paraId="2927D45E" w14:textId="77777777" w:rsidTr="000F3B4C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4509B5F" w14:textId="77777777" w:rsidR="00E76B72" w:rsidRDefault="00E76B72" w:rsidP="00E76B7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3365686D" w14:textId="4C8BBF5E" w:rsidR="00E76B72" w:rsidRDefault="00E76B72" w:rsidP="00E76B7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令和7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6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62" w:type="dxa"/>
            <w:vAlign w:val="center"/>
          </w:tcPr>
          <w:p w14:paraId="5463DA10" w14:textId="146C5DFE" w:rsidR="00E76B72" w:rsidRPr="008E6C89" w:rsidRDefault="000F3B4C" w:rsidP="00E76B72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 w:rsidR="00E76B72"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="00E76B72" w:rsidRPr="008E6C89">
              <w:rPr>
                <w:rFonts w:hint="eastAsia"/>
                <w:sz w:val="20"/>
                <w:szCs w:val="20"/>
              </w:rPr>
              <w:t xml:space="preserve">ｱﾘｰﾅ全面 </w:t>
            </w:r>
            <w:r w:rsidRPr="008E6C89">
              <w:rPr>
                <w:rFonts w:hint="eastAsia"/>
                <w:sz w:val="20"/>
                <w:szCs w:val="20"/>
              </w:rPr>
              <w:t>□</w:t>
            </w:r>
            <w:r w:rsidR="00E76B72"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="00E76B72"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15B1880F" w14:textId="77777777" w:rsidR="00E76B72" w:rsidRPr="008E6C89" w:rsidRDefault="00E76B72" w:rsidP="00E76B72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56BD5EAC" w14:textId="01FBBAFC" w:rsidR="00E76B72" w:rsidRDefault="00E76B72" w:rsidP="00E76B7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3</w:t>
            </w:r>
            <w:r>
              <w:t xml:space="preserve"> </w:t>
            </w:r>
            <w:r>
              <w:rPr>
                <w:rFonts w:hint="eastAsia"/>
              </w:rPr>
              <w:t xml:space="preserve">時 </w:t>
            </w: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0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分から</w:t>
            </w:r>
          </w:p>
          <w:p w14:paraId="39E5C14E" w14:textId="3140F924" w:rsidR="00E76B72" w:rsidRDefault="00E76B72" w:rsidP="00E76B7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6</w:t>
            </w:r>
            <w:r>
              <w:t xml:space="preserve"> </w:t>
            </w:r>
            <w:r>
              <w:rPr>
                <w:rFonts w:hint="eastAsia"/>
              </w:rPr>
              <w:t xml:space="preserve">時 </w:t>
            </w: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4866D608" w14:textId="3BAC7C18" w:rsidR="00E76B72" w:rsidRPr="00E76B72" w:rsidRDefault="000F3B4C" w:rsidP="00E76B7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Times New Roman"/>
                <w:b/>
                <w:bCs/>
              </w:rPr>
            </w:pPr>
            <w:r>
              <w:rPr>
                <w:rFonts w:ascii="ＭＳ ゴシック" w:eastAsia="ＭＳ ゴシック" w:hAnsi="ＭＳ ゴシック" w:cs="Times New Roman"/>
                <w:b/>
                <w:bCs/>
              </w:rPr>
              <w:t>2</w:t>
            </w:r>
            <w:r w:rsidR="00E76B72" w:rsidRPr="00E76B72">
              <w:rPr>
                <w:rFonts w:ascii="ＭＳ ゴシック" w:eastAsia="ＭＳ ゴシック" w:hAnsi="ＭＳ ゴシック" w:cs="Times New Roman"/>
                <w:b/>
                <w:bCs/>
              </w:rPr>
              <w:t>0</w:t>
            </w:r>
          </w:p>
        </w:tc>
        <w:tc>
          <w:tcPr>
            <w:tcW w:w="387" w:type="dxa"/>
            <w:tcBorders>
              <w:left w:val="nil"/>
              <w:bottom w:val="single" w:sz="4" w:space="0" w:color="auto"/>
            </w:tcBorders>
          </w:tcPr>
          <w:p w14:paraId="3E35987D" w14:textId="2E6D8A9F" w:rsidR="00E76B72" w:rsidRDefault="00E76B72" w:rsidP="00E76B72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0F3B4C" w14:paraId="79408A5B" w14:textId="77777777" w:rsidTr="003239DA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780AF5A2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577E3FBC" w14:textId="05B30509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</w:rPr>
              <w:t>〃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</w:rPr>
              <w:t>〃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</w:rPr>
              <w:t>〃</w:t>
            </w:r>
            <w:r>
              <w:rPr>
                <w:rFonts w:hint="eastAsia"/>
              </w:rPr>
              <w:t>日</w:t>
            </w:r>
          </w:p>
        </w:tc>
        <w:tc>
          <w:tcPr>
            <w:tcW w:w="2462" w:type="dxa"/>
            <w:vAlign w:val="center"/>
          </w:tcPr>
          <w:p w14:paraId="2160011D" w14:textId="73811440" w:rsidR="000F3B4C" w:rsidRPr="008E6C89" w:rsidRDefault="000F3B4C" w:rsidP="000F3B4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 xml:space="preserve">ｱﾘｰﾅ全面 </w:t>
            </w:r>
            <w:r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7B178C00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142E21C8" w14:textId="34FF5C6F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  <w:r>
              <w:rPr>
                <w:rFonts w:ascii="ＭＳ ゴシック" w:eastAsia="ＭＳ ゴシック" w:hAnsi="ＭＳ ゴシック"/>
                <w:b/>
                <w:bCs/>
              </w:rPr>
              <w:t>8</w:t>
            </w:r>
            <w:r>
              <w:t xml:space="preserve"> </w:t>
            </w:r>
            <w:r>
              <w:rPr>
                <w:rFonts w:hint="eastAsia"/>
              </w:rPr>
              <w:t xml:space="preserve">時 </w:t>
            </w: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0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分から</w:t>
            </w:r>
          </w:p>
          <w:p w14:paraId="566D623E" w14:textId="467A7DB6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/>
                <w:b/>
                <w:bCs/>
              </w:rPr>
              <w:t>20</w:t>
            </w:r>
            <w:r>
              <w:t xml:space="preserve"> </w:t>
            </w:r>
            <w:r>
              <w:rPr>
                <w:rFonts w:hint="eastAsia"/>
              </w:rPr>
              <w:t xml:space="preserve">時 </w:t>
            </w: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956" w:type="dxa"/>
            <w:tcBorders>
              <w:right w:val="nil"/>
            </w:tcBorders>
            <w:vAlign w:val="center"/>
          </w:tcPr>
          <w:p w14:paraId="3BB895D4" w14:textId="505D6A70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</w:rPr>
              <w:t>〃</w:t>
            </w:r>
          </w:p>
        </w:tc>
        <w:tc>
          <w:tcPr>
            <w:tcW w:w="387" w:type="dxa"/>
            <w:tcBorders>
              <w:left w:val="nil"/>
            </w:tcBorders>
          </w:tcPr>
          <w:p w14:paraId="3D5ECF39" w14:textId="25B0BFAB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0F3B4C" w14:paraId="097FB75E" w14:textId="77777777" w:rsidTr="005C75FB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3C08BE4B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36791931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14:paraId="5EC82D63" w14:textId="77777777" w:rsidR="000F3B4C" w:rsidRPr="008E6C89" w:rsidRDefault="000F3B4C" w:rsidP="000F3B4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40821ED5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5AE5B27C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38FD2879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gridSpan w:val="2"/>
          </w:tcPr>
          <w:p w14:paraId="6306733C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0F3B4C" w14:paraId="60924A38" w14:textId="77777777" w:rsidTr="005C75FB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03AA3A37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3487F1C6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14:paraId="5E530FB2" w14:textId="77777777" w:rsidR="000F3B4C" w:rsidRPr="008E6C89" w:rsidRDefault="000F3B4C" w:rsidP="000F3B4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338E068B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6A9DC508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419CA922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gridSpan w:val="2"/>
          </w:tcPr>
          <w:p w14:paraId="32116667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0F3B4C" w14:paraId="6881241C" w14:textId="77777777" w:rsidTr="005C75FB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67362726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8" w:type="dxa"/>
            <w:vAlign w:val="center"/>
          </w:tcPr>
          <w:p w14:paraId="2388D0B9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62" w:type="dxa"/>
            <w:vAlign w:val="center"/>
          </w:tcPr>
          <w:p w14:paraId="52BBFC9B" w14:textId="77777777" w:rsidR="000F3B4C" w:rsidRPr="008E6C89" w:rsidRDefault="000F3B4C" w:rsidP="000F3B4C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10D6B761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4" w:type="dxa"/>
            <w:vAlign w:val="center"/>
          </w:tcPr>
          <w:p w14:paraId="1845BB63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463292D1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1343" w:type="dxa"/>
            <w:gridSpan w:val="2"/>
          </w:tcPr>
          <w:p w14:paraId="1D372B34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人</w:t>
            </w:r>
          </w:p>
        </w:tc>
      </w:tr>
      <w:tr w:rsidR="000F3B4C" w14:paraId="04F270B0" w14:textId="77777777" w:rsidTr="005C75FB">
        <w:trPr>
          <w:cantSplit/>
          <w:trHeight w:hRule="exact" w:val="630"/>
        </w:trPr>
        <w:tc>
          <w:tcPr>
            <w:tcW w:w="2686" w:type="dxa"/>
            <w:gridSpan w:val="2"/>
            <w:vAlign w:val="center"/>
          </w:tcPr>
          <w:p w14:paraId="3D53252E" w14:textId="77777777" w:rsidR="000F3B4C" w:rsidRDefault="000F3B4C" w:rsidP="000F3B4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5819" w:type="dxa"/>
            <w:gridSpan w:val="4"/>
            <w:vAlign w:val="center"/>
          </w:tcPr>
          <w:p w14:paraId="39C63BD7" w14:textId="2C91DC72" w:rsidR="000F3B4C" w:rsidRDefault="000F3B4C" w:rsidP="000F3B4C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同上</w:t>
            </w:r>
            <w:r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>電話　　局　　　　　番</w:t>
            </w:r>
            <w:r>
              <w:t>)</w:t>
            </w:r>
          </w:p>
        </w:tc>
      </w:tr>
    </w:tbl>
    <w:p w14:paraId="63D9D1A6" w14:textId="77777777" w:rsidR="00B112D3" w:rsidRDefault="00B112D3" w:rsidP="002E7D13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注　附属設備等の使用の有無欄，入場料等の徴収の有無欄および営利目的の有無欄は，該当するものを○で囲んでください。</w:t>
      </w:r>
    </w:p>
    <w:p w14:paraId="3D8BB039" w14:textId="79F3DBA0" w:rsidR="002E7D13" w:rsidRDefault="002E7D13" w:rsidP="002E7D13">
      <w:pPr>
        <w:wordWrap w:val="0"/>
        <w:overflowPunct w:val="0"/>
        <w:autoSpaceDE w:val="0"/>
        <w:autoSpaceDN w:val="0"/>
        <w:spacing w:line="280" w:lineRule="exact"/>
        <w:ind w:leftChars="-270" w:left="-567"/>
        <w:rPr>
          <w:sz w:val="20"/>
          <w:szCs w:val="20"/>
        </w:rPr>
      </w:pPr>
    </w:p>
    <w:p w14:paraId="3E54129C" w14:textId="4F3620B0" w:rsidR="004347D0" w:rsidRPr="003F1CFB" w:rsidRDefault="004347D0" w:rsidP="003F1CFB">
      <w:pPr>
        <w:widowControl/>
        <w:jc w:val="left"/>
      </w:pPr>
    </w:p>
    <w:sectPr w:rsidR="004347D0" w:rsidRPr="003F1CFB" w:rsidSect="00C0718F"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57CF" w14:textId="77777777" w:rsidR="00D2156A" w:rsidRDefault="00D215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1F209C" w14:textId="77777777" w:rsidR="00D2156A" w:rsidRDefault="00D215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3B07" w14:textId="77777777" w:rsidR="00D2156A" w:rsidRDefault="00D215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B9F8A2" w14:textId="77777777" w:rsidR="00D2156A" w:rsidRDefault="00D215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2E"/>
    <w:rsid w:val="000F3B4C"/>
    <w:rsid w:val="00141839"/>
    <w:rsid w:val="00157B39"/>
    <w:rsid w:val="002122AC"/>
    <w:rsid w:val="00217FFB"/>
    <w:rsid w:val="002D2C2E"/>
    <w:rsid w:val="002E7D13"/>
    <w:rsid w:val="00361403"/>
    <w:rsid w:val="003976B1"/>
    <w:rsid w:val="003A281E"/>
    <w:rsid w:val="003F1CFB"/>
    <w:rsid w:val="004347D0"/>
    <w:rsid w:val="004D30F4"/>
    <w:rsid w:val="004F47BA"/>
    <w:rsid w:val="00544F77"/>
    <w:rsid w:val="005D2A49"/>
    <w:rsid w:val="006D36B4"/>
    <w:rsid w:val="00781C5C"/>
    <w:rsid w:val="00845EA8"/>
    <w:rsid w:val="008C15FD"/>
    <w:rsid w:val="008E6C89"/>
    <w:rsid w:val="00977A1A"/>
    <w:rsid w:val="009E7B6A"/>
    <w:rsid w:val="00AE4DA1"/>
    <w:rsid w:val="00B112D3"/>
    <w:rsid w:val="00B22F07"/>
    <w:rsid w:val="00B63B65"/>
    <w:rsid w:val="00C0718F"/>
    <w:rsid w:val="00C70680"/>
    <w:rsid w:val="00C72115"/>
    <w:rsid w:val="00C758C6"/>
    <w:rsid w:val="00D2156A"/>
    <w:rsid w:val="00D51BCF"/>
    <w:rsid w:val="00D57187"/>
    <w:rsid w:val="00E31857"/>
    <w:rsid w:val="00E76B72"/>
    <w:rsid w:val="00E94272"/>
    <w:rsid w:val="00EC2880"/>
    <w:rsid w:val="00F52CBD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EB669C"/>
  <w14:defaultImageDpi w14:val="0"/>
  <w15:docId w15:val="{D4ADC8CB-0FE7-4497-8810-655B3CD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222</TotalTime>
  <Pages>2</Pages>
  <Words>1008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1483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峯山　英幸</cp:lastModifiedBy>
  <cp:revision>19</cp:revision>
  <cp:lastPrinted>2025-07-01T06:59:00Z</cp:lastPrinted>
  <dcterms:created xsi:type="dcterms:W3CDTF">2025-06-04T06:15:00Z</dcterms:created>
  <dcterms:modified xsi:type="dcterms:W3CDTF">2025-07-03T07:23:00Z</dcterms:modified>
</cp:coreProperties>
</file>